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27" w:rsidRPr="004E7735" w:rsidRDefault="00493827" w:rsidP="004E7735">
      <w:pPr>
        <w:jc w:val="center"/>
        <w:rPr>
          <w:rFonts w:ascii="Times New Roman" w:hAnsi="Times New Roman"/>
          <w:sz w:val="24"/>
          <w:szCs w:val="24"/>
        </w:rPr>
      </w:pPr>
      <w:r w:rsidRPr="004E7735">
        <w:rPr>
          <w:rFonts w:ascii="Times New Roman" w:hAnsi="Times New Roman"/>
          <w:sz w:val="24"/>
          <w:szCs w:val="24"/>
        </w:rPr>
        <w:t>Уточнение</w:t>
      </w:r>
    </w:p>
    <w:p w:rsidR="00493827" w:rsidRPr="004E7735" w:rsidRDefault="00493827" w:rsidP="004E7735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4E7735">
        <w:rPr>
          <w:rFonts w:ascii="Times New Roman" w:hAnsi="Times New Roman"/>
          <w:sz w:val="24"/>
          <w:szCs w:val="24"/>
        </w:rPr>
        <w:tab/>
        <w:t>В общественно-политической газете Отрадненского района «Сельская жизнь» от 10 марта 2016 года № 28 (7732) было опубликовано извещение о проведении аукциона. В данном извещении имеются неточности: строку «Заявитель имеет право отозвать принятую организатором аукциона заявку на участие в аукционе до 31 июля 2015 года, уведомив об этом  в письменной форме организатора аукциона.» следует читать: «Заявитель имеет право отозвать принятую организатором аукциона заявку на участие  в аукционе  до 11 апреля 2016 года, уведомив об этом  в письменной форме организатора аукциона.». Перед строкой: «Документы, представляемые для участия в аукционе:» следует читать: «Срок аренды -20 лет.». Дополнить извещение о проведении аукциона формой заявки на участие в аукционе:</w:t>
      </w:r>
    </w:p>
    <w:p w:rsidR="00493827" w:rsidRPr="00850EFE" w:rsidRDefault="00493827" w:rsidP="00850E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50EFE">
        <w:rPr>
          <w:rFonts w:ascii="Times New Roman" w:hAnsi="Times New Roman"/>
          <w:sz w:val="24"/>
          <w:szCs w:val="24"/>
        </w:rPr>
        <w:t>ФОРМА</w:t>
      </w:r>
    </w:p>
    <w:p w:rsidR="00493827" w:rsidRPr="00850EFE" w:rsidRDefault="00493827" w:rsidP="00850E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заявки на участие в аукционах по продаже земельных участков, находящихся в муниципальной собственности  Маякского сельского поселения Отрадненского  района и государственная собственность на которые не разграничена, а также на право заключения договоров аренды  земельных  участков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 xml:space="preserve"> 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b/>
          <w:sz w:val="24"/>
          <w:szCs w:val="24"/>
        </w:rPr>
        <w:t xml:space="preserve"> </w:t>
      </w:r>
      <w:r w:rsidRPr="00850EFE">
        <w:rPr>
          <w:rFonts w:ascii="Times New Roman" w:hAnsi="Times New Roman"/>
          <w:sz w:val="24"/>
          <w:szCs w:val="24"/>
        </w:rPr>
        <w:t>«__» ________ 20__ г.                                                                                 пос. Маяк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 xml:space="preserve">     Заявитель _________________________________________________________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0"/>
          <w:szCs w:val="20"/>
        </w:rPr>
      </w:pPr>
      <w:r w:rsidRPr="00850EF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50EFE">
        <w:rPr>
          <w:rFonts w:ascii="Times New Roman" w:hAnsi="Times New Roman"/>
          <w:sz w:val="20"/>
          <w:szCs w:val="20"/>
        </w:rPr>
        <w:t>(полное наименование юридического лица, подающего заявку,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0"/>
          <w:szCs w:val="20"/>
        </w:rPr>
      </w:pPr>
      <w:r w:rsidRPr="00850EFE">
        <w:rPr>
          <w:rFonts w:ascii="Times New Roman" w:hAnsi="Times New Roman"/>
          <w:sz w:val="24"/>
          <w:szCs w:val="24"/>
        </w:rPr>
        <w:t xml:space="preserve">      </w:t>
      </w:r>
      <w:r w:rsidRPr="00850EFE">
        <w:rPr>
          <w:rFonts w:ascii="Times New Roman" w:hAnsi="Times New Roman"/>
          <w:sz w:val="20"/>
          <w:szCs w:val="20"/>
        </w:rPr>
        <w:t>фамилия, имя, отчество и паспортные данные физического лица,подающего заявку)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в лице ______________________________________________________________,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0"/>
          <w:szCs w:val="20"/>
        </w:rPr>
      </w:pPr>
      <w:r w:rsidRPr="00850EF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50EFE">
        <w:rPr>
          <w:rFonts w:ascii="Times New Roman" w:hAnsi="Times New Roman"/>
          <w:sz w:val="24"/>
          <w:szCs w:val="24"/>
        </w:rPr>
        <w:t xml:space="preserve"> </w:t>
      </w:r>
      <w:r w:rsidRPr="00850EFE">
        <w:rPr>
          <w:rFonts w:ascii="Times New Roman" w:hAnsi="Times New Roman"/>
          <w:sz w:val="20"/>
          <w:szCs w:val="20"/>
        </w:rPr>
        <w:t>(фамилия, имя, отчество, должность)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действующего на основании ___________________________________________,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0"/>
          <w:szCs w:val="20"/>
        </w:rPr>
      </w:pPr>
      <w:r w:rsidRPr="00850EFE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50EFE">
        <w:rPr>
          <w:rFonts w:ascii="Times New Roman" w:hAnsi="Times New Roman"/>
          <w:sz w:val="24"/>
          <w:szCs w:val="24"/>
        </w:rPr>
        <w:t xml:space="preserve">   </w:t>
      </w:r>
      <w:r w:rsidRPr="00850EFE">
        <w:rPr>
          <w:rFonts w:ascii="Times New Roman" w:hAnsi="Times New Roman"/>
          <w:sz w:val="20"/>
          <w:szCs w:val="20"/>
        </w:rPr>
        <w:t>(наименование документа)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именуемый далее Претендент, ознакомившись с информационным сообщением о проведении аукциона, опубликованным в ______________________________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0"/>
          <w:szCs w:val="20"/>
        </w:rPr>
      </w:pPr>
      <w:r w:rsidRPr="00850EFE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50EFE">
        <w:rPr>
          <w:rFonts w:ascii="Times New Roman" w:hAnsi="Times New Roman"/>
          <w:sz w:val="24"/>
          <w:szCs w:val="24"/>
        </w:rPr>
        <w:t xml:space="preserve">   </w:t>
      </w:r>
      <w:r w:rsidRPr="00850EFE">
        <w:rPr>
          <w:rFonts w:ascii="Times New Roman" w:hAnsi="Times New Roman"/>
          <w:sz w:val="20"/>
          <w:szCs w:val="20"/>
        </w:rPr>
        <w:t>наименование средства массовой информации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за _______20__ год № ________, и размещенным на официальном сайте www.torgi.gov.ru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0"/>
          <w:szCs w:val="20"/>
        </w:rPr>
      </w:pPr>
      <w:r w:rsidRPr="00850EF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850EFE">
        <w:rPr>
          <w:rFonts w:ascii="Times New Roman" w:hAnsi="Times New Roman"/>
          <w:sz w:val="24"/>
          <w:szCs w:val="24"/>
        </w:rPr>
        <w:t xml:space="preserve">  </w:t>
      </w:r>
      <w:r w:rsidRPr="00850EFE">
        <w:rPr>
          <w:rFonts w:ascii="Times New Roman" w:hAnsi="Times New Roman"/>
          <w:sz w:val="20"/>
          <w:szCs w:val="20"/>
        </w:rPr>
        <w:t>(наименование сайта)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493827" w:rsidRPr="00850EFE" w:rsidRDefault="00493827" w:rsidP="00850E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в сети "Интернет" просит допустить к участию в аукционе по продаже земельного участка (на право заключения договора аренды земельного участка), находящегося в государственной собственности Краснодарского края,</w:t>
      </w:r>
      <w:r w:rsidRPr="00850EFE">
        <w:rPr>
          <w:rFonts w:ascii="Times New Roman" w:hAnsi="Times New Roman"/>
          <w:b/>
          <w:sz w:val="24"/>
          <w:szCs w:val="24"/>
        </w:rPr>
        <w:t xml:space="preserve"> </w:t>
      </w:r>
      <w:r w:rsidRPr="00850EFE">
        <w:rPr>
          <w:rFonts w:ascii="Times New Roman" w:hAnsi="Times New Roman"/>
          <w:sz w:val="24"/>
          <w:szCs w:val="24"/>
        </w:rPr>
        <w:t>в муниципальной собственности Маякского сельского поселения Отрадненский район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0"/>
          <w:szCs w:val="20"/>
        </w:rPr>
      </w:pPr>
      <w:r w:rsidRPr="00850EFE">
        <w:rPr>
          <w:rFonts w:ascii="Times New Roman" w:hAnsi="Times New Roman"/>
          <w:sz w:val="20"/>
          <w:szCs w:val="20"/>
        </w:rPr>
        <w:t xml:space="preserve">                                          (нужное подчеркнуть)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с кадастровым номером 23:23:________________, расположенного на территории ____________________________________________________,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0"/>
          <w:szCs w:val="20"/>
        </w:rPr>
      </w:pPr>
      <w:r w:rsidRPr="00850EFE">
        <w:rPr>
          <w:rFonts w:ascii="Times New Roman" w:hAnsi="Times New Roman"/>
          <w:sz w:val="24"/>
          <w:szCs w:val="24"/>
        </w:rPr>
        <w:t xml:space="preserve">                      </w:t>
      </w:r>
      <w:r w:rsidRPr="00850EFE">
        <w:rPr>
          <w:rFonts w:ascii="Times New Roman" w:hAnsi="Times New Roman"/>
          <w:sz w:val="20"/>
          <w:szCs w:val="20"/>
        </w:rPr>
        <w:t>наименование муниципального образования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для _______________________________________________________________,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0"/>
          <w:szCs w:val="20"/>
        </w:rPr>
      </w:pPr>
      <w:r w:rsidRPr="00850EFE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50EFE">
        <w:rPr>
          <w:rFonts w:ascii="Times New Roman" w:hAnsi="Times New Roman"/>
          <w:sz w:val="20"/>
          <w:szCs w:val="20"/>
        </w:rPr>
        <w:t>наименование объекта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регистрационный номер предмета аукциона ______________________________.</w:t>
      </w:r>
    </w:p>
    <w:p w:rsidR="00493827" w:rsidRPr="00850EFE" w:rsidRDefault="00493827" w:rsidP="00850E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 xml:space="preserve">Заявитель подтверждает, что он располагает данными об организаторе аукционов, предмете аукционов,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</w:t>
      </w:r>
      <w:bookmarkStart w:id="0" w:name="sub_474122496"/>
      <w:r w:rsidRPr="00850EFE">
        <w:rPr>
          <w:rFonts w:ascii="Times New Roman" w:hAnsi="Times New Roman"/>
          <w:sz w:val="24"/>
          <w:szCs w:val="24"/>
        </w:rPr>
        <w:t>возможность ознакомится с состоянием земельного участка в результате ос</w:t>
      </w:r>
      <w:bookmarkEnd w:id="0"/>
      <w:r w:rsidRPr="00850EFE">
        <w:rPr>
          <w:rFonts w:ascii="Times New Roman" w:hAnsi="Times New Roman"/>
          <w:sz w:val="24"/>
          <w:szCs w:val="24"/>
        </w:rPr>
        <w:t>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Заявитель обязуется:</w:t>
      </w:r>
    </w:p>
    <w:p w:rsidR="00493827" w:rsidRPr="00850EFE" w:rsidRDefault="00493827" w:rsidP="00850EF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1) соблюдать порядок проведения аукционов по продаже земельных участков, находящихся в муниципальной собственности Маякского сельского поселения Отрадненского района и государственная собственность на которые не разграничена, а также на право заключения договоров аренды таких земельных участков, выполнить требования, содержащиеся в информационном сообщении об их проведении;</w:t>
      </w:r>
    </w:p>
    <w:p w:rsidR="00493827" w:rsidRPr="00850EFE" w:rsidRDefault="00493827" w:rsidP="00850E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2) в случае признания победителем аукционов подписать в день проведения аукциона протокол о результатах аукциона и заключить с администрацией Маякского сельского поселения Отрадненского района договор купли-продажи (аренды) (нужное подчеркнуть) земельного участка в установленные законодательством сроки после подписания протокола о результатах аукциона.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Реквизиты банковского счета для возврата задатка: __________________.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Юридический адрес и почтовый адрес претендента: __________________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банковские    реквизиты    претендента,   идентификационный   номер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претендента (ИНН) ___________________________________________________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платежные  реквизиты  гражданина,  счет   в   банке,   на   который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перечисляется сумма возвращаемого задатка ____________________________________________________________________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Согласие на обработку моих персональных данных. Я, _____________________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0"/>
          <w:szCs w:val="20"/>
        </w:rPr>
      </w:pPr>
      <w:r w:rsidRPr="00850EF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</w:t>
      </w:r>
      <w:r w:rsidRPr="00850EFE">
        <w:rPr>
          <w:rFonts w:ascii="Times New Roman" w:hAnsi="Times New Roman"/>
          <w:sz w:val="20"/>
          <w:szCs w:val="20"/>
        </w:rPr>
        <w:t>фамилия, имя, отчество и паспортные данные физического лица, подающего заявку)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адрес:_______________________________________________________________</w:t>
      </w:r>
    </w:p>
    <w:p w:rsidR="00493827" w:rsidRPr="00850EFE" w:rsidRDefault="00493827" w:rsidP="00850E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даю своё согласие на обработку в администрации Маякского сельского поселения Отрадненского района (с или без использования средств автоматизации) и передачу третьим лицам при привлечении их к оказанию услуг для достижения целей, предусмотренных действующим законодательством Российской Федерации, Краснодарского края, моих персональных данных, подтверждаю, что давая такое согласие, я действую своей волей и в своих интересах, в соответствии с действующим законодательством Российской Федерации, Краснодарского края. Даю своё согласие на опубликование (обнародование) в средствах массовой информации о результатах аукциона в соответствии с Земельным кодексом Российской Федерации.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 xml:space="preserve"> «____»_________20_____г.             _____________     __________________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0"/>
          <w:szCs w:val="20"/>
        </w:rPr>
      </w:pPr>
      <w:r w:rsidRPr="00850EFE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50EFE">
        <w:rPr>
          <w:rFonts w:ascii="Times New Roman" w:hAnsi="Times New Roman"/>
          <w:sz w:val="20"/>
          <w:szCs w:val="20"/>
        </w:rPr>
        <w:t xml:space="preserve"> (подпись)                  И. О. Фамилия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</w:p>
    <w:p w:rsidR="00493827" w:rsidRPr="00850EFE" w:rsidRDefault="00493827" w:rsidP="00850EF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ab/>
        <w:t>С постановлением администрации Маякского сельского поселения Отрадненского района от ______________ № ______ «Об утверждении Положения и состава комиссии по рациональному использованию земель на территории Маякского сельского поселения Отрадненского района», ознакомлен (а) в полном объеме.</w:t>
      </w:r>
    </w:p>
    <w:p w:rsidR="00493827" w:rsidRPr="00850EFE" w:rsidRDefault="00493827" w:rsidP="007E1A8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К  заявке  прилагаются  документы  в  соответствии  с требованиями, содержащимися в извещении о проведении аукциона на _______ листах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EFE">
        <w:rPr>
          <w:rFonts w:ascii="Times New Roman" w:hAnsi="Times New Roman"/>
          <w:sz w:val="24"/>
          <w:szCs w:val="24"/>
        </w:rPr>
        <w:t>описи.</w:t>
      </w:r>
    </w:p>
    <w:p w:rsidR="00493827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Подпись Претендента                            Отметка о принятии заявки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(его полномочного                                 организатором аукциона: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>представителя)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850EFE">
        <w:rPr>
          <w:rFonts w:ascii="Times New Roman" w:hAnsi="Times New Roman"/>
          <w:sz w:val="24"/>
          <w:szCs w:val="24"/>
        </w:rPr>
        <w:t>час. ____ мин. ___ "__" _________ г. № ____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50EFE">
        <w:rPr>
          <w:rFonts w:ascii="Times New Roman" w:hAnsi="Times New Roman"/>
          <w:sz w:val="24"/>
          <w:szCs w:val="24"/>
        </w:rPr>
        <w:t xml:space="preserve"> М.П. "__" _________ г.</w:t>
      </w: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r w:rsidRPr="00850EF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850EFE">
        <w:rPr>
          <w:rFonts w:ascii="Times New Roman" w:hAnsi="Times New Roman"/>
          <w:sz w:val="24"/>
          <w:szCs w:val="24"/>
        </w:rPr>
        <w:t>Подпись уполномоченного лица</w:t>
      </w:r>
    </w:p>
    <w:p w:rsidR="00493827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</w:p>
    <w:p w:rsidR="00493827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</w:p>
    <w:p w:rsidR="00493827" w:rsidRPr="00850EFE" w:rsidRDefault="00493827" w:rsidP="00850EFE">
      <w:pPr>
        <w:pStyle w:val="NoSpacing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850EFE">
        <w:rPr>
          <w:rFonts w:ascii="Times New Roman" w:hAnsi="Times New Roman"/>
          <w:sz w:val="24"/>
          <w:szCs w:val="24"/>
        </w:rPr>
        <w:t>Заявка и опись документов составляется в 2-х экземплярах, один из которых остается у организатора аукциона, другой - у претендента.</w:t>
      </w:r>
      <w:r>
        <w:rPr>
          <w:rFonts w:ascii="Times New Roman" w:hAnsi="Times New Roman"/>
          <w:sz w:val="24"/>
          <w:szCs w:val="24"/>
        </w:rPr>
        <w:t>»</w:t>
      </w:r>
    </w:p>
    <w:p w:rsidR="00493827" w:rsidRPr="002A6D95" w:rsidRDefault="00493827" w:rsidP="002A6D95">
      <w:pPr>
        <w:tabs>
          <w:tab w:val="left" w:pos="2820"/>
        </w:tabs>
        <w:rPr>
          <w:sz w:val="28"/>
          <w:szCs w:val="28"/>
        </w:rPr>
      </w:pPr>
    </w:p>
    <w:sectPr w:rsidR="00493827" w:rsidRPr="002A6D95" w:rsidSect="00EF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8B8"/>
    <w:rsid w:val="002A6D95"/>
    <w:rsid w:val="004108D1"/>
    <w:rsid w:val="0048137A"/>
    <w:rsid w:val="00493827"/>
    <w:rsid w:val="004E7735"/>
    <w:rsid w:val="00562351"/>
    <w:rsid w:val="00703AC4"/>
    <w:rsid w:val="00711F0E"/>
    <w:rsid w:val="007E1A84"/>
    <w:rsid w:val="00850EFE"/>
    <w:rsid w:val="00A378B8"/>
    <w:rsid w:val="00AA7DAF"/>
    <w:rsid w:val="00AC5ABD"/>
    <w:rsid w:val="00C4633B"/>
    <w:rsid w:val="00C82C69"/>
    <w:rsid w:val="00EF1FD9"/>
    <w:rsid w:val="00F5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A6D9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6D95"/>
    <w:rPr>
      <w:rFonts w:ascii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2A6D9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A6D95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850EF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3</Pages>
  <Words>1073</Words>
  <Characters>6120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Лиза</cp:lastModifiedBy>
  <cp:revision>6</cp:revision>
  <dcterms:created xsi:type="dcterms:W3CDTF">2016-03-14T10:47:00Z</dcterms:created>
  <dcterms:modified xsi:type="dcterms:W3CDTF">2016-03-17T08:53:00Z</dcterms:modified>
</cp:coreProperties>
</file>