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56" w:rsidRPr="00F1021D" w:rsidRDefault="00EC7856" w:rsidP="00F1021D">
      <w:pPr>
        <w:widowControl w:val="0"/>
        <w:autoSpaceDE w:val="0"/>
        <w:autoSpaceDN w:val="0"/>
        <w:adjustRightInd w:val="0"/>
        <w:spacing w:after="0" w:line="240" w:lineRule="auto"/>
        <w:ind w:firstLine="709"/>
        <w:jc w:val="right"/>
        <w:rPr>
          <w:rFonts w:ascii="Times New Roman" w:hAnsi="Times New Roman" w:cs="Times New Roman"/>
          <w:b/>
          <w:bCs/>
          <w:color w:val="000000"/>
          <w:sz w:val="24"/>
          <w:szCs w:val="24"/>
          <w:lang w:eastAsia="ru-RU"/>
        </w:rPr>
      </w:pPr>
      <w:r w:rsidRPr="00F1021D">
        <w:rPr>
          <w:rFonts w:ascii="Times New Roman" w:hAnsi="Times New Roman" w:cs="Times New Roman"/>
          <w:b/>
          <w:bCs/>
          <w:color w:val="000000"/>
          <w:sz w:val="24"/>
          <w:szCs w:val="24"/>
          <w:lang w:eastAsia="ru-RU"/>
        </w:rPr>
        <w:t xml:space="preserve">                                                   </w:t>
      </w:r>
    </w:p>
    <w:p w:rsidR="00EC7856" w:rsidRPr="00A0739C"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A0739C">
        <w:rPr>
          <w:rFonts w:ascii="Times New Roman" w:hAnsi="Times New Roman" w:cs="Times New Roman"/>
          <w:b/>
          <w:bCs/>
          <w:color w:val="000000"/>
          <w:sz w:val="28"/>
          <w:szCs w:val="28"/>
          <w:lang w:eastAsia="ru-RU"/>
        </w:rPr>
        <w:t>АДМИНИСТРАЦИЯ МАЯКСКОГО СЕЛЬСКОГО ПОСЕЛЕНИЯ</w:t>
      </w:r>
    </w:p>
    <w:p w:rsidR="00EC7856" w:rsidRPr="00A0739C"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A0739C">
        <w:rPr>
          <w:rFonts w:ascii="Times New Roman" w:hAnsi="Times New Roman" w:cs="Times New Roman"/>
          <w:b/>
          <w:bCs/>
          <w:color w:val="000000"/>
          <w:sz w:val="28"/>
          <w:szCs w:val="28"/>
          <w:lang w:eastAsia="ru-RU"/>
        </w:rPr>
        <w:t xml:space="preserve"> ОТРАДНЕНСКОГО РАЙОНА</w:t>
      </w:r>
    </w:p>
    <w:p w:rsidR="00EC7856" w:rsidRPr="00A0739C"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EC7856" w:rsidRPr="00F1021D"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A0739C">
        <w:rPr>
          <w:rFonts w:ascii="Times New Roman" w:hAnsi="Times New Roman" w:cs="Times New Roman"/>
          <w:b/>
          <w:bCs/>
          <w:color w:val="000000"/>
          <w:sz w:val="28"/>
          <w:szCs w:val="28"/>
          <w:lang w:eastAsia="ru-RU"/>
        </w:rPr>
        <w:t>ПОСТАНОВЛЕНИЕ</w:t>
      </w:r>
      <w:r w:rsidRPr="00F1021D">
        <w:rPr>
          <w:rFonts w:ascii="Times New Roman" w:hAnsi="Times New Roman" w:cs="Times New Roman"/>
          <w:color w:val="000000"/>
          <w:sz w:val="24"/>
          <w:szCs w:val="24"/>
          <w:lang w:eastAsia="ru-RU"/>
        </w:rPr>
        <w:t xml:space="preserve"> </w:t>
      </w:r>
    </w:p>
    <w:p w:rsidR="00EC7856"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EC7856" w:rsidRPr="00CB2E0E"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20.04.2020 г.</w:t>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 70</w:t>
      </w:r>
    </w:p>
    <w:p w:rsidR="00EC7856" w:rsidRPr="00CB2E0E" w:rsidRDefault="00EC7856" w:rsidP="00283CA2">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пос. Маяк</w:t>
      </w:r>
    </w:p>
    <w:p w:rsidR="00EC7856" w:rsidRPr="00CB2E0E"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EC7856" w:rsidRPr="00CB2E0E" w:rsidRDefault="00EC7856" w:rsidP="0020673A">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Об утверждении Положения о выдаче разрешения на выполнение</w:t>
      </w:r>
    </w:p>
    <w:p w:rsidR="00EC7856" w:rsidRPr="008F7771" w:rsidRDefault="00EC7856" w:rsidP="0020673A">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 xml:space="preserve">авиационных работ, парашютных прыжков, демонстрационных полетов воздушных судов, </w:t>
      </w:r>
      <w:r>
        <w:rPr>
          <w:rFonts w:ascii="Times New Roman" w:hAnsi="Times New Roman" w:cs="Times New Roman"/>
          <w:b/>
          <w:bCs/>
          <w:color w:val="000000"/>
          <w:sz w:val="28"/>
          <w:szCs w:val="28"/>
          <w:lang w:eastAsia="ru-RU"/>
        </w:rPr>
        <w:t xml:space="preserve"> </w:t>
      </w:r>
      <w:r w:rsidRPr="008F7771">
        <w:rPr>
          <w:rFonts w:ascii="Times New Roman" w:hAnsi="Times New Roman" w:cs="Times New Roman"/>
          <w:b/>
          <w:bCs/>
          <w:color w:val="000000"/>
          <w:sz w:val="28"/>
          <w:szCs w:val="28"/>
          <w:lang w:eastAsia="ru-RU"/>
        </w:rPr>
        <w:t>«полеты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Маякского сельского поселения Отрадненского района,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В соответствии с пунктом </w:t>
      </w:r>
      <w:r w:rsidRPr="008F7771">
        <w:rPr>
          <w:rFonts w:ascii="Times New Roman" w:hAnsi="Times New Roman" w:cs="Times New Roman"/>
          <w:color w:val="C00000"/>
          <w:sz w:val="28"/>
          <w:szCs w:val="28"/>
          <w:lang w:eastAsia="ru-RU"/>
        </w:rPr>
        <w:t xml:space="preserve"> </w:t>
      </w:r>
      <w:r w:rsidRPr="008F7771">
        <w:rPr>
          <w:rFonts w:ascii="Times New Roman" w:hAnsi="Times New Roman" w:cs="Times New Roman"/>
          <w:sz w:val="28"/>
          <w:szCs w:val="28"/>
          <w:lang w:eastAsia="ru-RU"/>
        </w:rPr>
        <w:t>4 в пункте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w:t>
      </w:r>
      <w:r w:rsidRPr="008F7771">
        <w:rPr>
          <w:rFonts w:ascii="Times New Roman" w:hAnsi="Times New Roman" w:cs="Times New Roman"/>
          <w:sz w:val="28"/>
          <w:szCs w:val="28"/>
        </w:rPr>
        <w:t>Постановление Правительства РФ от 03.02.2020 N 74 "О внесении изменений в Федеральные правила использования воздушного пространства Российской Федерации"</w:t>
      </w:r>
      <w:r w:rsidRPr="008F7771">
        <w:rPr>
          <w:rFonts w:ascii="Times New Roman" w:hAnsi="Times New Roman" w:cs="Times New Roman"/>
          <w:color w:val="000000"/>
          <w:sz w:val="28"/>
          <w:szCs w:val="28"/>
          <w:lang w:eastAsia="ru-RU"/>
        </w:rPr>
        <w:t>,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Маякского сельского  поселения Отрадненского района постановляю:</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 Утвердить:</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1.1. Положение о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1;</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1.2. форму заявления о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Маякского сельского  поселения Отрадненского района,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2;</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1.3. форму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3;</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1.4. форму уведомления  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4.</w:t>
      </w:r>
    </w:p>
    <w:p w:rsidR="00EC7856" w:rsidRPr="008F7771" w:rsidRDefault="00EC7856" w:rsidP="008F7771">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8F7771">
        <w:rPr>
          <w:rFonts w:ascii="Times New Roman" w:hAnsi="Times New Roman" w:cs="Times New Roman"/>
          <w:color w:val="000000"/>
          <w:sz w:val="28"/>
          <w:szCs w:val="28"/>
          <w:lang w:eastAsia="ru-RU"/>
        </w:rPr>
        <w:t>2. Признать утратившим постановление администрации Маякского сельского поселения Отрадненского района  от 10.02.2020года № 37</w:t>
      </w:r>
      <w:r w:rsidRPr="008F7771">
        <w:rPr>
          <w:rFonts w:ascii="Times New Roman" w:hAnsi="Times New Roman" w:cs="Times New Roman"/>
          <w:b/>
          <w:bCs/>
          <w:color w:val="000000"/>
          <w:sz w:val="28"/>
          <w:szCs w:val="28"/>
          <w:lang w:eastAsia="ru-RU"/>
        </w:rPr>
        <w:t xml:space="preserve"> </w:t>
      </w:r>
      <w:r w:rsidRPr="008F7771">
        <w:rPr>
          <w:rFonts w:ascii="Times New Roman" w:hAnsi="Times New Roman" w:cs="Times New Roman"/>
          <w:color w:val="000000"/>
          <w:sz w:val="28"/>
          <w:szCs w:val="28"/>
          <w:lang w:eastAsia="ru-RU"/>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w:t>
      </w:r>
    </w:p>
    <w:p w:rsidR="00EC7856" w:rsidRPr="008F7771" w:rsidRDefault="00EC7856" w:rsidP="00C009AD">
      <w:pPr>
        <w:spacing w:after="0" w:line="240" w:lineRule="auto"/>
        <w:ind w:firstLine="709"/>
        <w:jc w:val="both"/>
        <w:rPr>
          <w:rFonts w:ascii="Times New Roman" w:hAnsi="Times New Roman" w:cs="Times New Roman"/>
          <w:i/>
          <w:iCs/>
          <w:kern w:val="1"/>
          <w:sz w:val="28"/>
          <w:szCs w:val="28"/>
        </w:rPr>
      </w:pPr>
      <w:r w:rsidRPr="008F7771">
        <w:rPr>
          <w:rFonts w:ascii="Times New Roman" w:hAnsi="Times New Roman" w:cs="Times New Roman"/>
          <w:kern w:val="1"/>
          <w:sz w:val="28"/>
          <w:szCs w:val="28"/>
        </w:rPr>
        <w:t>3. Контроль за исполнением настоящего постановления оставляю за собой.</w:t>
      </w:r>
    </w:p>
    <w:p w:rsidR="00EC7856" w:rsidRPr="008F7771" w:rsidRDefault="00EC7856" w:rsidP="00C009AD">
      <w:pPr>
        <w:spacing w:after="0" w:line="240" w:lineRule="auto"/>
        <w:ind w:firstLine="709"/>
        <w:jc w:val="both"/>
        <w:rPr>
          <w:rFonts w:ascii="Times New Roman" w:hAnsi="Times New Roman" w:cs="Times New Roman"/>
          <w:kern w:val="2"/>
          <w:sz w:val="28"/>
          <w:szCs w:val="28"/>
        </w:rPr>
      </w:pPr>
      <w:r w:rsidRPr="008F7771">
        <w:rPr>
          <w:rFonts w:ascii="Times New Roman" w:hAnsi="Times New Roman" w:cs="Times New Roman"/>
          <w:kern w:val="1"/>
          <w:sz w:val="28"/>
          <w:szCs w:val="28"/>
        </w:rPr>
        <w:t>4. Исполняющему обязанности начальника общего отдела (Ениной)</w:t>
      </w:r>
      <w:r w:rsidRPr="008F7771">
        <w:rPr>
          <w:rFonts w:ascii="Times New Roman" w:hAnsi="Times New Roman" w:cs="Times New Roman"/>
          <w:i/>
          <w:iCs/>
          <w:kern w:val="1"/>
          <w:sz w:val="28"/>
          <w:szCs w:val="28"/>
        </w:rPr>
        <w:t xml:space="preserve"> </w:t>
      </w:r>
      <w:r w:rsidRPr="008F7771">
        <w:rPr>
          <w:rFonts w:ascii="Times New Roman" w:hAnsi="Times New Roman" w:cs="Times New Roman"/>
          <w:kern w:val="1"/>
          <w:sz w:val="28"/>
          <w:szCs w:val="28"/>
        </w:rPr>
        <w:t>о</w:t>
      </w:r>
      <w:r w:rsidRPr="008F7771">
        <w:rPr>
          <w:rFonts w:ascii="Times New Roman" w:hAnsi="Times New Roman" w:cs="Times New Roman"/>
          <w:sz w:val="28"/>
          <w:szCs w:val="28"/>
        </w:rPr>
        <w:t>бнародовать настоящее постановление и разместить его на официальном сайте Маякского сельского поселения Отрадненского района</w:t>
      </w:r>
      <w:r w:rsidRPr="008F7771">
        <w:rPr>
          <w:rFonts w:ascii="Times New Roman" w:hAnsi="Times New Roman" w:cs="Times New Roman"/>
          <w:i/>
          <w:iCs/>
          <w:sz w:val="28"/>
          <w:szCs w:val="28"/>
        </w:rPr>
        <w:t xml:space="preserve"> – (</w:t>
      </w:r>
      <w:r w:rsidRPr="008F7771">
        <w:rPr>
          <w:rFonts w:ascii="Times New Roman" w:hAnsi="Times New Roman" w:cs="Times New Roman"/>
          <w:sz w:val="28"/>
          <w:szCs w:val="28"/>
          <w:lang w:val="en-US"/>
        </w:rPr>
        <w:t>www</w:t>
      </w:r>
      <w:r w:rsidRPr="008F7771">
        <w:rPr>
          <w:rFonts w:ascii="Times New Roman" w:hAnsi="Times New Roman" w:cs="Times New Roman"/>
          <w:sz w:val="28"/>
          <w:szCs w:val="28"/>
        </w:rPr>
        <w:t>.</w:t>
      </w:r>
      <w:r w:rsidRPr="008F7771">
        <w:rPr>
          <w:rFonts w:ascii="Times New Roman" w:hAnsi="Times New Roman" w:cs="Times New Roman"/>
          <w:sz w:val="28"/>
          <w:szCs w:val="28"/>
          <w:lang w:val="en-US"/>
        </w:rPr>
        <w:t>adm</w:t>
      </w:r>
      <w:r w:rsidRPr="008F7771">
        <w:rPr>
          <w:rFonts w:ascii="Times New Roman" w:hAnsi="Times New Roman" w:cs="Times New Roman"/>
          <w:sz w:val="28"/>
          <w:szCs w:val="28"/>
        </w:rPr>
        <w:t>-</w:t>
      </w:r>
      <w:r w:rsidRPr="008F7771">
        <w:rPr>
          <w:rFonts w:ascii="Times New Roman" w:hAnsi="Times New Roman" w:cs="Times New Roman"/>
          <w:sz w:val="28"/>
          <w:szCs w:val="28"/>
          <w:lang w:val="en-US"/>
        </w:rPr>
        <w:t>maiak</w:t>
      </w:r>
      <w:r w:rsidRPr="008F7771">
        <w:rPr>
          <w:rFonts w:ascii="Times New Roman" w:hAnsi="Times New Roman" w:cs="Times New Roman"/>
          <w:sz w:val="28"/>
          <w:szCs w:val="28"/>
        </w:rPr>
        <w:t>.</w:t>
      </w:r>
      <w:r w:rsidRPr="008F7771">
        <w:rPr>
          <w:rFonts w:ascii="Times New Roman" w:hAnsi="Times New Roman" w:cs="Times New Roman"/>
          <w:sz w:val="28"/>
          <w:szCs w:val="28"/>
          <w:lang w:val="en-US"/>
        </w:rPr>
        <w:t>ru</w:t>
      </w:r>
      <w:r w:rsidRPr="008F7771">
        <w:rPr>
          <w:rFonts w:ascii="Times New Roman" w:hAnsi="Times New Roman" w:cs="Times New Roman"/>
          <w:i/>
          <w:iCs/>
          <w:sz w:val="28"/>
          <w:szCs w:val="28"/>
        </w:rPr>
        <w:t xml:space="preserve">) </w:t>
      </w:r>
      <w:r w:rsidRPr="008F7771">
        <w:rPr>
          <w:rFonts w:ascii="Times New Roman" w:hAnsi="Times New Roman" w:cs="Times New Roman"/>
          <w:sz w:val="28"/>
          <w:szCs w:val="28"/>
        </w:rPr>
        <w:t>в информационно-телекоммуникационной сети «Интернет».</w:t>
      </w:r>
    </w:p>
    <w:p w:rsidR="00EC7856" w:rsidRPr="008F7771" w:rsidRDefault="00EC7856" w:rsidP="00C009AD">
      <w:pPr>
        <w:spacing w:after="0" w:line="240" w:lineRule="auto"/>
        <w:ind w:firstLine="709"/>
        <w:jc w:val="both"/>
        <w:rPr>
          <w:rFonts w:ascii="Times New Roman" w:hAnsi="Times New Roman" w:cs="Times New Roman"/>
          <w:kern w:val="1"/>
          <w:sz w:val="28"/>
          <w:szCs w:val="28"/>
        </w:rPr>
      </w:pPr>
      <w:r w:rsidRPr="008F7771">
        <w:rPr>
          <w:rFonts w:ascii="Times New Roman" w:hAnsi="Times New Roman" w:cs="Times New Roman"/>
          <w:kern w:val="1"/>
          <w:sz w:val="28"/>
          <w:szCs w:val="28"/>
        </w:rPr>
        <w:t>5. Настоящее постановление вступает в силу со дня опубликования.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Глава Маякского сельского поселения</w:t>
      </w:r>
    </w:p>
    <w:p w:rsidR="00EC7856" w:rsidRPr="008F7771" w:rsidRDefault="00EC7856"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Отрадненского района                                                                      А.М. Бардаков</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8F7771">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Приложение № 1</w:t>
      </w:r>
    </w:p>
    <w:p w:rsidR="00EC7856" w:rsidRPr="008F7771" w:rsidRDefault="00EC7856" w:rsidP="004F0B19">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к постановлению администрации</w:t>
      </w:r>
    </w:p>
    <w:p w:rsidR="00EC7856" w:rsidRPr="008F7771" w:rsidRDefault="00EC7856" w:rsidP="004F0B1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 </w:t>
      </w:r>
      <w:r w:rsidRPr="008F7771">
        <w:rPr>
          <w:rFonts w:ascii="Times New Roman" w:hAnsi="Times New Roman" w:cs="Times New Roman"/>
          <w:sz w:val="28"/>
          <w:szCs w:val="28"/>
        </w:rPr>
        <w:t>Маякского сельского поселения</w:t>
      </w:r>
    </w:p>
    <w:p w:rsidR="00EC7856" w:rsidRPr="008F7771" w:rsidRDefault="00EC7856" w:rsidP="008F777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sz w:val="28"/>
          <w:szCs w:val="28"/>
        </w:rPr>
        <w:t xml:space="preserve">                                                                                   Отрадненского района</w:t>
      </w:r>
    </w:p>
    <w:p w:rsidR="00EC7856" w:rsidRPr="008F7771" w:rsidRDefault="00EC7856" w:rsidP="008F7771">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от 20.04.2020 г. № 70</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8F7771">
        <w:rPr>
          <w:rFonts w:ascii="Times New Roman" w:hAnsi="Times New Roman" w:cs="Times New Roman"/>
          <w:b/>
          <w:bCs/>
          <w:color w:val="000000"/>
          <w:sz w:val="28"/>
          <w:szCs w:val="28"/>
          <w:lang w:eastAsia="ru-RU"/>
        </w:rPr>
        <w:t>Положение</w:t>
      </w:r>
    </w:p>
    <w:p w:rsidR="00EC7856" w:rsidRPr="008F7771" w:rsidRDefault="00EC7856" w:rsidP="004F0B19">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8F7771">
        <w:rPr>
          <w:rFonts w:ascii="Times New Roman" w:hAnsi="Times New Roman" w:cs="Times New Roman"/>
          <w:b/>
          <w:bCs/>
          <w:color w:val="000000"/>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b/>
          <w:bCs/>
          <w:sz w:val="28"/>
          <w:szCs w:val="28"/>
        </w:rPr>
        <w:t>Маякского сельского поселения Отрадненского района</w:t>
      </w:r>
      <w:r w:rsidRPr="008F7771">
        <w:rPr>
          <w:rFonts w:ascii="Times New Roman" w:hAnsi="Times New Roman" w:cs="Times New Roman"/>
          <w:b/>
          <w:bCs/>
          <w:color w:val="000000"/>
          <w:sz w:val="28"/>
          <w:szCs w:val="28"/>
          <w:lang w:eastAsia="ru-RU"/>
        </w:rPr>
        <w:t xml:space="preserve">, а также на выполнение посадки (взлета) на расположенные в границах населенных пунктов </w:t>
      </w:r>
      <w:r w:rsidRPr="008F7771">
        <w:rPr>
          <w:rFonts w:ascii="Times New Roman" w:hAnsi="Times New Roman" w:cs="Times New Roman"/>
          <w:b/>
          <w:bCs/>
          <w:sz w:val="28"/>
          <w:szCs w:val="28"/>
        </w:rPr>
        <w:t>Маякского сельского поселения Отрадненского района</w:t>
      </w:r>
      <w:r w:rsidRPr="008F7771">
        <w:rPr>
          <w:rFonts w:ascii="Times New Roman" w:hAnsi="Times New Roman" w:cs="Times New Roman"/>
          <w:b/>
          <w:bCs/>
          <w:color w:val="000000"/>
          <w:sz w:val="28"/>
          <w:szCs w:val="28"/>
          <w:lang w:eastAsia="ru-RU"/>
        </w:rPr>
        <w:t xml:space="preserve"> площадки, сведения о которых не опубликованы в документах аэронавигационной информации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8F7771">
        <w:rPr>
          <w:rFonts w:ascii="Times New Roman" w:hAnsi="Times New Roman" w:cs="Times New Roman"/>
          <w:b/>
          <w:bCs/>
          <w:color w:val="000000"/>
          <w:sz w:val="28"/>
          <w:szCs w:val="28"/>
          <w:lang w:eastAsia="ru-RU"/>
        </w:rPr>
        <w:t xml:space="preserve">Раздел </w:t>
      </w:r>
      <w:r w:rsidRPr="008F7771">
        <w:rPr>
          <w:rFonts w:ascii="Times New Roman" w:hAnsi="Times New Roman" w:cs="Times New Roman"/>
          <w:b/>
          <w:bCs/>
          <w:color w:val="000000"/>
          <w:sz w:val="28"/>
          <w:szCs w:val="28"/>
          <w:lang w:val="en-US" w:eastAsia="ru-RU"/>
        </w:rPr>
        <w:t>I</w:t>
      </w:r>
      <w:r w:rsidRPr="008F7771">
        <w:rPr>
          <w:rFonts w:ascii="Times New Roman" w:hAnsi="Times New Roman" w:cs="Times New Roman"/>
          <w:b/>
          <w:bCs/>
          <w:color w:val="000000"/>
          <w:sz w:val="28"/>
          <w:szCs w:val="28"/>
          <w:lang w:eastAsia="ru-RU"/>
        </w:rPr>
        <w:t>. ОБЩИЕ ПОЛОЖЕНИЯ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(далее - Разрешение), уведомления от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r w:rsidRPr="008F7771">
        <w:rPr>
          <w:rFonts w:ascii="Times New Roman" w:hAnsi="Times New Roman" w:cs="Times New Roman"/>
          <w:sz w:val="28"/>
          <w:szCs w:val="28"/>
        </w:rPr>
        <w:t xml:space="preserve"> (далее - </w:t>
      </w:r>
      <w:r w:rsidRPr="008F7771">
        <w:rPr>
          <w:rFonts w:ascii="Times New Roman" w:hAnsi="Times New Roman" w:cs="Times New Roman"/>
          <w:color w:val="000000"/>
          <w:sz w:val="28"/>
          <w:szCs w:val="28"/>
          <w:lang w:eastAsia="ru-RU"/>
        </w:rPr>
        <w:t xml:space="preserve">уведомление от отказе в выдаче Разрешения).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в запретных зонах, а также в зонах ограничения полетов, деятельность в которых осуществляется на постоянной основе.</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8F7771">
        <w:rPr>
          <w:rFonts w:ascii="Times New Roman" w:hAnsi="Times New Roman" w:cs="Times New Roman"/>
          <w:b/>
          <w:bCs/>
          <w:color w:val="000000"/>
          <w:sz w:val="28"/>
          <w:szCs w:val="28"/>
          <w:lang w:eastAsia="ru-RU"/>
        </w:rPr>
        <w:t xml:space="preserve">Раздел </w:t>
      </w:r>
      <w:r w:rsidRPr="008F7771">
        <w:rPr>
          <w:rFonts w:ascii="Times New Roman" w:hAnsi="Times New Roman" w:cs="Times New Roman"/>
          <w:b/>
          <w:bCs/>
          <w:color w:val="000000"/>
          <w:sz w:val="28"/>
          <w:szCs w:val="28"/>
          <w:lang w:val="en-US" w:eastAsia="ru-RU"/>
        </w:rPr>
        <w:t>II</w:t>
      </w:r>
      <w:r w:rsidRPr="008F7771">
        <w:rPr>
          <w:rFonts w:ascii="Times New Roman" w:hAnsi="Times New Roman" w:cs="Times New Roman"/>
          <w:b/>
          <w:bCs/>
          <w:color w:val="000000"/>
          <w:sz w:val="28"/>
          <w:szCs w:val="28"/>
          <w:lang w:eastAsia="ru-RU"/>
        </w:rPr>
        <w:t>. ПОРЯДОК ВЫДАЧИ РАЗРЕШЕНИЯ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направляют в администрацию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заявление о выдаче разрешения по форме, утвержденной Приложением № 2 к настоящему постановлению.</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Прием заявлений, выдача разрешения или уведомления  об отказе в выдаче разрешения осуществляется администрацией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(далее - Уполномоченный орган) по адресу: 352286, Краснодарский край, Отрадненский район, пос. Маяк ул.Красная,14.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2.2. К заявлению прилагаются следующие документы: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4)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2.2.1. Предоставление документов, указанных в подпунктах 3-4 пункта 2.2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 не требуется, если заявитель является обладателем сертификата эксплуатанта,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эксплуатанта.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2.2.2. Предоставление документов, указанных в подпунктах 3-4 пункта 2.2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2.2.3. Предоставление документов, указанных в подпунктах 3-4 пункта 2.2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2.3. Заявление регистрируется в Уполномоченном органе в день его поступления.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2.4. Заявление рассматривается Уполномоченным органом в течение 5 рабочих дней со дня регистрации в Уполномоченном органе.</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2.5. Уведомление об отказе в выдаче разрешения принимается по следующим основаниям:</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1) заявителем не представлены документы, указанные в пункте 2.2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подпунктах 2.2.1, 2.2.2, 2.2.3 пункта 2.2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2.6. При отсутствии оснований, предусмотренных пунктом 2.5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 принимается решение о выдаче разрешения, утверждаемого главой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в установленном законодательством порядке.</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2.7. Решение о выдаче Разрешения или уведомление об отказе в выдаче Разрешения принимается главой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либо лицом, исполняющим его обязанности, по основаниям, установленным в пунктах 2.5 и 2.6 раздела </w:t>
      </w:r>
      <w:r w:rsidRPr="008F7771">
        <w:rPr>
          <w:rFonts w:ascii="Times New Roman" w:hAnsi="Times New Roman" w:cs="Times New Roman"/>
          <w:color w:val="000000"/>
          <w:sz w:val="28"/>
          <w:szCs w:val="28"/>
          <w:lang w:val="en-US" w:eastAsia="ru-RU"/>
        </w:rPr>
        <w:t>II</w:t>
      </w:r>
      <w:r w:rsidRPr="008F7771">
        <w:rPr>
          <w:rFonts w:ascii="Times New Roman" w:hAnsi="Times New Roman" w:cs="Times New Roman"/>
          <w:color w:val="000000"/>
          <w:sz w:val="28"/>
          <w:szCs w:val="28"/>
          <w:lang w:eastAsia="ru-RU"/>
        </w:rPr>
        <w:t xml:space="preserve"> настоящего Положения.</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Разрешение или уведомление   об отказе в выдаче Разрешения подписывается главой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либо лицом, исполняющим его обязанности.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Специалист по землеустройству и ЛПХ</w:t>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t xml:space="preserve">                        В.Н. Вацко</w:t>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r w:rsidRPr="008F7771">
        <w:rPr>
          <w:rFonts w:ascii="Times New Roman" w:hAnsi="Times New Roman" w:cs="Times New Roman"/>
          <w:color w:val="000000"/>
          <w:sz w:val="28"/>
          <w:szCs w:val="28"/>
          <w:lang w:eastAsia="ru-RU"/>
        </w:rPr>
        <w:tab/>
      </w: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Приложение № 2</w:t>
      </w:r>
    </w:p>
    <w:p w:rsidR="00EC7856" w:rsidRPr="008F7771" w:rsidRDefault="00EC7856" w:rsidP="005D37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                                                                     к постановлению </w:t>
      </w:r>
      <w:r w:rsidRPr="008F7771">
        <w:rPr>
          <w:rFonts w:ascii="Times New Roman" w:hAnsi="Times New Roman" w:cs="Times New Roman"/>
          <w:sz w:val="28"/>
          <w:szCs w:val="28"/>
        </w:rPr>
        <w:t xml:space="preserve">Маякского </w:t>
      </w:r>
    </w:p>
    <w:p w:rsidR="00EC7856" w:rsidRPr="008F7771" w:rsidRDefault="00EC7856" w:rsidP="005D37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sz w:val="28"/>
          <w:szCs w:val="28"/>
        </w:rPr>
        <w:t xml:space="preserve">                                                                   сельского поселения </w:t>
      </w:r>
    </w:p>
    <w:p w:rsidR="00EC7856" w:rsidRPr="008F7771" w:rsidRDefault="00EC7856" w:rsidP="005D3787">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sz w:val="28"/>
          <w:szCs w:val="28"/>
        </w:rPr>
        <w:t xml:space="preserve">                                                                    Отрадненского района</w:t>
      </w:r>
      <w:r w:rsidRPr="008F7771">
        <w:rPr>
          <w:rFonts w:ascii="Times New Roman" w:hAnsi="Times New Roman" w:cs="Times New Roman"/>
          <w:color w:val="000000"/>
          <w:sz w:val="28"/>
          <w:szCs w:val="28"/>
          <w:lang w:eastAsia="ru-RU"/>
        </w:rPr>
        <w:t xml:space="preserve"> </w:t>
      </w:r>
    </w:p>
    <w:p w:rsidR="00EC7856" w:rsidRPr="008F7771" w:rsidRDefault="00EC7856" w:rsidP="005D3787">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от 20.04.2020 </w:t>
      </w:r>
      <w:r>
        <w:rPr>
          <w:rFonts w:ascii="Times New Roman" w:hAnsi="Times New Roman" w:cs="Times New Roman"/>
          <w:color w:val="000000"/>
          <w:sz w:val="28"/>
          <w:szCs w:val="28"/>
          <w:lang w:eastAsia="ru-RU"/>
        </w:rPr>
        <w:t>г. № 70</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Главе </w:t>
      </w:r>
      <w:r w:rsidRPr="008F7771">
        <w:rPr>
          <w:rFonts w:ascii="Times New Roman" w:hAnsi="Times New Roman" w:cs="Times New Roman"/>
          <w:sz w:val="28"/>
          <w:szCs w:val="28"/>
        </w:rPr>
        <w:t>Маякского сельского поселения</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sz w:val="28"/>
          <w:szCs w:val="28"/>
        </w:rPr>
        <w:t xml:space="preserve"> Отрадненского района</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от ______________________________</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(наименование юридического лица;</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Ф.И.О. физического лица)</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(адрес места нахождения/жительства)</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телефон: _________, факс _________</w:t>
      </w:r>
    </w:p>
    <w:p w:rsidR="00EC7856" w:rsidRPr="008F7771" w:rsidRDefault="00EC7856"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эл. почта: 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Заявление</w:t>
      </w:r>
    </w:p>
    <w:p w:rsidR="00EC7856" w:rsidRPr="008F7771" w:rsidRDefault="00EC7856"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о выдаче разрешения на выполнение авиационных работ,парашютных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w:t>
      </w:r>
    </w:p>
    <w:p w:rsidR="00EC7856" w:rsidRPr="008F7771" w:rsidRDefault="00EC7856" w:rsidP="005D3787">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Прошу выдать разрешение на выполнение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____________________________________________________________________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EC7856" w:rsidRPr="008F7771" w:rsidRDefault="00EC7856" w:rsidP="00A0739C">
      <w:pPr>
        <w:pStyle w:val="NoSpacing"/>
        <w:rPr>
          <w:rFonts w:ascii="Times New Roman" w:hAnsi="Times New Roman" w:cs="Times New Roman"/>
          <w:sz w:val="28"/>
          <w:szCs w:val="28"/>
          <w:lang w:eastAsia="ru-RU"/>
        </w:rPr>
      </w:pPr>
      <w:r w:rsidRPr="008F7771">
        <w:rPr>
          <w:rFonts w:ascii="Times New Roman" w:hAnsi="Times New Roman" w:cs="Times New Roman"/>
          <w:sz w:val="28"/>
          <w:szCs w:val="28"/>
          <w:lang w:eastAsia="ru-RU"/>
        </w:rPr>
        <w:t>с целью: 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A0739C">
      <w:pPr>
        <w:pStyle w:val="NoSpacing"/>
        <w:rPr>
          <w:lang w:eastAsia="ru-RU"/>
        </w:rPr>
      </w:pPr>
      <w:r w:rsidRPr="008F7771">
        <w:rPr>
          <w:rFonts w:ascii="Times New Roman" w:hAnsi="Times New Roman" w:cs="Times New Roman"/>
          <w:sz w:val="28"/>
          <w:szCs w:val="28"/>
          <w:lang w:eastAsia="ru-RU"/>
        </w:rPr>
        <w:t>На воздушном судне:</w:t>
      </w:r>
      <w:r w:rsidRPr="008F7771">
        <w:rPr>
          <w:lang w:eastAsia="ru-RU"/>
        </w:rPr>
        <w:t xml:space="preserve"> 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BB2F72">
      <w:pPr>
        <w:rPr>
          <w:rFonts w:ascii="Times New Roman" w:hAnsi="Times New Roman" w:cs="Times New Roman"/>
          <w:sz w:val="28"/>
          <w:szCs w:val="28"/>
        </w:rPr>
      </w:pPr>
      <w:r w:rsidRPr="008F7771">
        <w:rPr>
          <w:rFonts w:ascii="Times New Roman" w:hAnsi="Times New Roman" w:cs="Times New Roman"/>
          <w:color w:val="000000"/>
          <w:sz w:val="28"/>
          <w:szCs w:val="28"/>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w:t>
      </w:r>
      <w:r w:rsidRPr="008F7771">
        <w:t xml:space="preserve"> </w:t>
      </w:r>
      <w:r w:rsidRPr="008F7771">
        <w:rPr>
          <w:rFonts w:ascii="Times New Roman" w:hAnsi="Times New Roman" w:cs="Times New Roman"/>
          <w:sz w:val="28"/>
          <w:szCs w:val="28"/>
        </w:rPr>
        <w:t>полеты беспилотных воздушных судов (за исключением полетов беспилотных воздушных судов с максимальной взлетной массой менее 0,25 кг)".</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срок использования воздушного пространства: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дата начала использования: _______________,</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дата окончания использования: _____________</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время использования воздушного пространства (посадки (взлета)):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(планируемое время начала и окончания использования воздушного пространства)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Разрешение или решение об отказе в выдаче разрешения прошу выдать:</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лично/ направить по электронной почте/ направить почтовым отправлением </w:t>
      </w:r>
      <w:r w:rsidRPr="008F7771">
        <w:rPr>
          <w:rFonts w:ascii="Times New Roman" w:hAnsi="Times New Roman" w:cs="Times New Roman"/>
          <w:i/>
          <w:iCs/>
          <w:color w:val="000000"/>
          <w:sz w:val="28"/>
          <w:szCs w:val="28"/>
          <w:lang w:eastAsia="ru-RU"/>
        </w:rPr>
        <w:t>(нужное подчеркнуть)</w:t>
      </w:r>
      <w:r w:rsidRPr="008F7771">
        <w:rPr>
          <w:rFonts w:ascii="Times New Roman" w:hAnsi="Times New Roman" w:cs="Times New Roman"/>
          <w:color w:val="000000"/>
          <w:sz w:val="28"/>
          <w:szCs w:val="28"/>
          <w:lang w:eastAsia="ru-RU"/>
        </w:rPr>
        <w:t>.</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Приложение:</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(документы, прилагаемые к заявлению)</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 ___________ 20__ г.             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(подпись, расшифровка подписи)</w:t>
      </w:r>
    </w:p>
    <w:p w:rsidR="00EC7856" w:rsidRPr="008F7771" w:rsidRDefault="00EC7856"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Приложение № 3</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к постановлению администрации </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                                                                </w:t>
      </w:r>
      <w:r w:rsidRPr="008F7771">
        <w:rPr>
          <w:rFonts w:ascii="Times New Roman" w:hAnsi="Times New Roman" w:cs="Times New Roman"/>
          <w:sz w:val="28"/>
          <w:szCs w:val="28"/>
        </w:rPr>
        <w:t>Маякского сельского</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sz w:val="28"/>
          <w:szCs w:val="28"/>
        </w:rPr>
        <w:t xml:space="preserve">                                                            поселения Отрадненского района</w:t>
      </w:r>
      <w:r w:rsidRPr="008F7771">
        <w:rPr>
          <w:rFonts w:ascii="Times New Roman" w:hAnsi="Times New Roman" w:cs="Times New Roman"/>
          <w:color w:val="000000"/>
          <w:sz w:val="28"/>
          <w:szCs w:val="28"/>
          <w:lang w:eastAsia="ru-RU"/>
        </w:rPr>
        <w:t xml:space="preserve"> </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от 20.04.2020г. № 70</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Разрешение</w:t>
      </w:r>
    </w:p>
    <w:p w:rsidR="00EC7856" w:rsidRPr="008F7771" w:rsidRDefault="00EC7856"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w:t>
      </w:r>
      <w:r w:rsidRPr="008F7771">
        <w:rPr>
          <w:rFonts w:ascii="Times New Roman" w:hAnsi="Times New Roman" w:cs="Times New Roman"/>
          <w:i/>
          <w:iCs/>
          <w:color w:val="000000"/>
          <w:sz w:val="28"/>
          <w:szCs w:val="28"/>
          <w:lang w:eastAsia="ru-RU"/>
        </w:rPr>
        <w:t>(нужное подчеркнуть)</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Рассмотрев Ваше заявление от «____» _____________ 20___ года, администрация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(наименование юридического лица; фамилия, имя, отчество физического лица)адрес места нахождения (жительства):</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выполнение _________________________________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с целью:</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(цель проведения запрашиваемого вида деятельности) на воздушном судне (воздушных судах):</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(указать количество и тип воздушных судов) государственный регистрационный (опознавательный) знак(и):</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(указать, если заранее известно)место использования воздушного пространства (посадки (взлета)):</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BB2F72">
      <w:pPr>
        <w:rPr>
          <w:rFonts w:ascii="Times New Roman" w:hAnsi="Times New Roman" w:cs="Times New Roman"/>
          <w:sz w:val="28"/>
          <w:szCs w:val="28"/>
        </w:rPr>
      </w:pPr>
      <w:r w:rsidRPr="008F7771">
        <w:rPr>
          <w:rFonts w:ascii="Times New Roman" w:hAnsi="Times New Roman" w:cs="Times New Roman"/>
          <w:color w:val="000000"/>
          <w:sz w:val="28"/>
          <w:szCs w:val="28"/>
          <w:lang w:eastAsia="ru-RU"/>
        </w:rPr>
        <w:t>(район проведения авиационных работ, демонстрационных полетов, ,</w:t>
      </w:r>
      <w:r w:rsidRPr="008F7771">
        <w:t xml:space="preserve"> </w:t>
      </w:r>
      <w:r w:rsidRPr="008F7771">
        <w:rPr>
          <w:rFonts w:ascii="Times New Roman" w:hAnsi="Times New Roman" w:cs="Times New Roman"/>
          <w:sz w:val="28"/>
          <w:szCs w:val="28"/>
        </w:rPr>
        <w:t>полеты беспилотных воздушных судов (за исключением полетов беспилотных воздушных судов с максимальной взлетной массой менее 0,25 кг)".</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посадочные площадки, площадки приземления парашютистов, место подъема привязного аэростата)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Сроки использования воздушного пространства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(дата (даты) и временной интервал проведения запрашиваемого вида деятельности)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 /Ф.И.О. и должность подписывающего/</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(подпись)</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Приложение № 4</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к постановлению администрации </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                                                          </w:t>
      </w:r>
      <w:r w:rsidRPr="008F7771">
        <w:rPr>
          <w:rFonts w:ascii="Times New Roman" w:hAnsi="Times New Roman" w:cs="Times New Roman"/>
          <w:sz w:val="28"/>
          <w:szCs w:val="28"/>
        </w:rPr>
        <w:t>Маякского сельского</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F7771">
        <w:rPr>
          <w:rFonts w:ascii="Times New Roman" w:hAnsi="Times New Roman" w:cs="Times New Roman"/>
          <w:sz w:val="28"/>
          <w:szCs w:val="28"/>
        </w:rPr>
        <w:t xml:space="preserve">                                                              поселения Отрадненского района</w:t>
      </w:r>
    </w:p>
    <w:p w:rsidR="00EC7856" w:rsidRPr="008F7771" w:rsidRDefault="00EC7856"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от 20.04.2020г. № 70</w:t>
      </w:r>
      <w:bookmarkStart w:id="0" w:name="_GoBack"/>
      <w:bookmarkEnd w:id="0"/>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 </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Уведомление</w:t>
      </w:r>
    </w:p>
    <w:p w:rsidR="00EC7856" w:rsidRPr="008F7771" w:rsidRDefault="00EC7856"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об отказе в выдаче разрешения на выполнение авиационныхработ, парашютных прыжков, демонстрационных полетоввоздушных судов,  «полеты беспилотных воздушных судов (за исключением полетов беспилотных воздушных судов с максимальной взлетной массой менее 0,25 кг)».,подъемов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BB2F72">
      <w:pPr>
        <w:rPr>
          <w:rFonts w:ascii="Times New Roman" w:hAnsi="Times New Roman" w:cs="Times New Roman"/>
          <w:sz w:val="28"/>
          <w:szCs w:val="28"/>
        </w:rPr>
      </w:pPr>
      <w:r w:rsidRPr="008F7771">
        <w:rPr>
          <w:rFonts w:ascii="Times New Roman" w:hAnsi="Times New Roman" w:cs="Times New Roman"/>
          <w:color w:val="000000"/>
          <w:sz w:val="28"/>
          <w:szCs w:val="28"/>
          <w:lang w:eastAsia="ru-RU"/>
        </w:rPr>
        <w:t xml:space="preserve">Рассмотрев Ваше заявление от «____» ____________ 20__ года, администрация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в соответствии с пунктом </w:t>
      </w:r>
      <w:r w:rsidRPr="008F7771">
        <w:rPr>
          <w:rFonts w:ascii="Times New Roman" w:hAnsi="Times New Roman" w:cs="Times New Roman"/>
          <w:color w:val="C00000"/>
          <w:sz w:val="28"/>
          <w:szCs w:val="28"/>
          <w:lang w:eastAsia="ru-RU"/>
        </w:rPr>
        <w:t xml:space="preserve"> </w:t>
      </w:r>
      <w:r w:rsidRPr="008F7771">
        <w:rPr>
          <w:rFonts w:ascii="Times New Roman" w:hAnsi="Times New Roman" w:cs="Times New Roman"/>
          <w:sz w:val="28"/>
          <w:szCs w:val="28"/>
          <w:lang w:eastAsia="ru-RU"/>
        </w:rPr>
        <w:t>4 в пункте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w:t>
      </w:r>
      <w:r w:rsidRPr="008F7771">
        <w:rPr>
          <w:rFonts w:ascii="Times New Roman" w:hAnsi="Times New Roman" w:cs="Times New Roman"/>
          <w:sz w:val="28"/>
          <w:szCs w:val="28"/>
        </w:rPr>
        <w:t>Постановление Правительства РФ от 03.02.2020 N 74 "О внесении изменений в Федеральные правила использования воздушного пространства Российской Федерации"</w:t>
      </w:r>
      <w:r w:rsidRPr="008F7771">
        <w:rPr>
          <w:rFonts w:ascii="Times New Roman" w:hAnsi="Times New Roman" w:cs="Times New Roman"/>
          <w:sz w:val="28"/>
          <w:szCs w:val="28"/>
          <w:lang w:eastAsia="ru-RU"/>
        </w:rPr>
        <w:t xml:space="preserve"> отказывает в выдаче</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(наименование юридического лица, фамилия, имя, отчество физического лица)</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адрес места нахождения (жительства):</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 xml:space="preserve">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8F7771">
        <w:rPr>
          <w:rFonts w:ascii="Times New Roman" w:hAnsi="Times New Roman" w:cs="Times New Roman"/>
          <w:sz w:val="28"/>
          <w:szCs w:val="28"/>
        </w:rPr>
        <w:t>Маякского сельского поселения Отрадненского района</w:t>
      </w:r>
      <w:r w:rsidRPr="008F7771">
        <w:rPr>
          <w:rFonts w:ascii="Times New Roman" w:hAnsi="Times New Roman" w:cs="Times New Roman"/>
          <w:color w:val="000000"/>
          <w:sz w:val="28"/>
          <w:szCs w:val="28"/>
          <w:lang w:eastAsia="ru-RU"/>
        </w:rPr>
        <w:t xml:space="preserve"> площадки в связи с:</w:t>
      </w: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____________________________________________________________________</w:t>
      </w:r>
    </w:p>
    <w:p w:rsidR="00EC7856" w:rsidRPr="008F7771" w:rsidRDefault="00EC7856"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(основания для отказа, в соответствии с пунктом 2.5 Приложения № 1 к постановлению)</w:t>
      </w:r>
    </w:p>
    <w:p w:rsidR="00EC7856" w:rsidRPr="008F7771"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8F7771" w:rsidRDefault="00EC7856"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eastAsia="ru-RU"/>
        </w:rPr>
        <w:t>__________________________________ /Ф.И.О. и должность подписывающего/</w:t>
      </w:r>
    </w:p>
    <w:p w:rsidR="00EC7856" w:rsidRPr="00CB2E0E"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F7771">
        <w:rPr>
          <w:rFonts w:ascii="Times New Roman" w:hAnsi="Times New Roman" w:cs="Times New Roman"/>
          <w:color w:val="000000"/>
          <w:sz w:val="28"/>
          <w:szCs w:val="28"/>
          <w:lang w:val="en-US" w:eastAsia="ru-RU"/>
        </w:rPr>
        <w:t>(подпись)</w:t>
      </w:r>
    </w:p>
    <w:p w:rsidR="00EC7856" w:rsidRPr="00CB2E0E"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EC7856" w:rsidRPr="00CB2E0E" w:rsidRDefault="00EC7856"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sectPr w:rsidR="00EC7856" w:rsidRPr="00CB2E0E" w:rsidSect="00F102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0DB"/>
    <w:rsid w:val="0007281E"/>
    <w:rsid w:val="00124CD2"/>
    <w:rsid w:val="00140F2D"/>
    <w:rsid w:val="001723D2"/>
    <w:rsid w:val="001B29EE"/>
    <w:rsid w:val="0020673A"/>
    <w:rsid w:val="00253480"/>
    <w:rsid w:val="00283CA2"/>
    <w:rsid w:val="003B6E91"/>
    <w:rsid w:val="003D13CA"/>
    <w:rsid w:val="00431EBA"/>
    <w:rsid w:val="00446FB3"/>
    <w:rsid w:val="004F0B19"/>
    <w:rsid w:val="00530E6B"/>
    <w:rsid w:val="005808AA"/>
    <w:rsid w:val="005D2AC1"/>
    <w:rsid w:val="005D3787"/>
    <w:rsid w:val="005E36BA"/>
    <w:rsid w:val="00601CFA"/>
    <w:rsid w:val="006C074C"/>
    <w:rsid w:val="007044E6"/>
    <w:rsid w:val="007416E1"/>
    <w:rsid w:val="00775645"/>
    <w:rsid w:val="00832CC1"/>
    <w:rsid w:val="008414BA"/>
    <w:rsid w:val="00890C54"/>
    <w:rsid w:val="008A224F"/>
    <w:rsid w:val="008B26D4"/>
    <w:rsid w:val="008F66A9"/>
    <w:rsid w:val="008F7771"/>
    <w:rsid w:val="0095080F"/>
    <w:rsid w:val="00953C55"/>
    <w:rsid w:val="00980FFC"/>
    <w:rsid w:val="00987720"/>
    <w:rsid w:val="009A4B5C"/>
    <w:rsid w:val="009D5D3B"/>
    <w:rsid w:val="00A0739C"/>
    <w:rsid w:val="00A100DB"/>
    <w:rsid w:val="00A22971"/>
    <w:rsid w:val="00AB0484"/>
    <w:rsid w:val="00AB5032"/>
    <w:rsid w:val="00AC0FE1"/>
    <w:rsid w:val="00AF1F1D"/>
    <w:rsid w:val="00B421C6"/>
    <w:rsid w:val="00BB2F72"/>
    <w:rsid w:val="00BF3E16"/>
    <w:rsid w:val="00C009AD"/>
    <w:rsid w:val="00C41F83"/>
    <w:rsid w:val="00C4361F"/>
    <w:rsid w:val="00C82FFF"/>
    <w:rsid w:val="00CB2E0E"/>
    <w:rsid w:val="00D12C11"/>
    <w:rsid w:val="00D1712A"/>
    <w:rsid w:val="00D3332B"/>
    <w:rsid w:val="00E45D64"/>
    <w:rsid w:val="00EC7856"/>
    <w:rsid w:val="00EF4950"/>
    <w:rsid w:val="00F1021D"/>
    <w:rsid w:val="00F52DC8"/>
    <w:rsid w:val="00FA7E96"/>
    <w:rsid w:val="00FB6A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E1"/>
    <w:pPr>
      <w:spacing w:after="200"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2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2DC8"/>
    <w:rPr>
      <w:rFonts w:ascii="Segoe UI" w:eastAsia="Times New Roman" w:hAnsi="Segoe UI" w:cs="Segoe UI"/>
      <w:sz w:val="18"/>
      <w:szCs w:val="18"/>
    </w:rPr>
  </w:style>
  <w:style w:type="paragraph" w:styleId="ListParagraph">
    <w:name w:val="List Paragraph"/>
    <w:basedOn w:val="Normal"/>
    <w:uiPriority w:val="99"/>
    <w:qFormat/>
    <w:rsid w:val="00C82FFF"/>
    <w:pPr>
      <w:ind w:left="720"/>
    </w:pPr>
  </w:style>
  <w:style w:type="paragraph" w:styleId="NoSpacing">
    <w:name w:val="No Spacing"/>
    <w:uiPriority w:val="99"/>
    <w:qFormat/>
    <w:rsid w:val="00A0739C"/>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11</Pages>
  <Words>3411</Words>
  <Characters>19443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Denis</cp:lastModifiedBy>
  <cp:revision>10</cp:revision>
  <cp:lastPrinted>2020-04-30T05:43:00Z</cp:lastPrinted>
  <dcterms:created xsi:type="dcterms:W3CDTF">2020-01-24T07:23:00Z</dcterms:created>
  <dcterms:modified xsi:type="dcterms:W3CDTF">2020-07-06T10:06:00Z</dcterms:modified>
</cp:coreProperties>
</file>