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14" w:rsidRPr="00081C36" w:rsidRDefault="00846314" w:rsidP="003435C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7400" w:rsidRPr="00081C36" w:rsidRDefault="000874D0" w:rsidP="003435C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BD7400" w:rsidRPr="00081C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7268">
        <w:rPr>
          <w:rFonts w:ascii="Times New Roman" w:hAnsi="Times New Roman"/>
          <w:color w:val="000000"/>
          <w:sz w:val="28"/>
          <w:szCs w:val="28"/>
        </w:rPr>
        <w:t>МАЯК</w:t>
      </w:r>
      <w:r w:rsidR="00A31BA2" w:rsidRPr="00081C36">
        <w:rPr>
          <w:rFonts w:ascii="Times New Roman" w:hAnsi="Times New Roman"/>
          <w:color w:val="000000"/>
          <w:sz w:val="28"/>
          <w:szCs w:val="28"/>
        </w:rPr>
        <w:t>СКОГО</w:t>
      </w:r>
      <w:r w:rsidR="00BD7400" w:rsidRPr="00081C3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BD7400" w:rsidRPr="00081C36" w:rsidRDefault="00BD7400" w:rsidP="003435C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81C36">
        <w:rPr>
          <w:rFonts w:ascii="Times New Roman" w:hAnsi="Times New Roman"/>
          <w:color w:val="000000"/>
          <w:sz w:val="28"/>
          <w:szCs w:val="28"/>
        </w:rPr>
        <w:t>ОТРАДНЕНСКОГО РАЙОНА</w:t>
      </w:r>
    </w:p>
    <w:p w:rsidR="00BD7400" w:rsidRPr="00081C36" w:rsidRDefault="00BD7400" w:rsidP="003435C7">
      <w:pPr>
        <w:spacing w:line="216" w:lineRule="auto"/>
        <w:rPr>
          <w:rFonts w:ascii="Times New Roman" w:hAnsi="Times New Roman"/>
          <w:color w:val="000000"/>
          <w:sz w:val="28"/>
          <w:szCs w:val="28"/>
        </w:rPr>
      </w:pPr>
    </w:p>
    <w:p w:rsidR="00BD7400" w:rsidRPr="00081C36" w:rsidRDefault="003D798A" w:rsidP="003435C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81C36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B83CA9" w:rsidRPr="00081C36" w:rsidRDefault="00B83CA9" w:rsidP="003435C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798A" w:rsidRPr="00081C36" w:rsidRDefault="00AB2DF9" w:rsidP="003435C7">
      <w:pPr>
        <w:spacing w:line="216" w:lineRule="auto"/>
        <w:jc w:val="center"/>
        <w:rPr>
          <w:rFonts w:ascii="Times New Roman" w:hAnsi="Times New Roman"/>
          <w:color w:val="000000"/>
          <w:sz w:val="22"/>
          <w:szCs w:val="28"/>
        </w:rPr>
      </w:pPr>
      <w:r>
        <w:rPr>
          <w:rFonts w:ascii="Times New Roman" w:hAnsi="Times New Roman"/>
          <w:color w:val="000000"/>
          <w:sz w:val="22"/>
          <w:szCs w:val="28"/>
        </w:rPr>
        <w:t>14.02.2025</w:t>
      </w:r>
      <w:r w:rsidR="003D798A" w:rsidRPr="00081C36">
        <w:rPr>
          <w:rFonts w:ascii="Times New Roman" w:hAnsi="Times New Roman"/>
          <w:color w:val="000000"/>
          <w:sz w:val="22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2"/>
          <w:szCs w:val="28"/>
        </w:rPr>
        <w:t xml:space="preserve">                                              </w:t>
      </w:r>
      <w:bookmarkStart w:id="0" w:name="_GoBack"/>
      <w:bookmarkEnd w:id="0"/>
      <w:r w:rsidR="003D798A" w:rsidRPr="00081C36">
        <w:rPr>
          <w:rFonts w:ascii="Times New Roman" w:hAnsi="Times New Roman"/>
          <w:color w:val="000000"/>
          <w:sz w:val="22"/>
          <w:szCs w:val="28"/>
        </w:rPr>
        <w:t xml:space="preserve">               №</w:t>
      </w:r>
      <w:r>
        <w:rPr>
          <w:rFonts w:ascii="Times New Roman" w:hAnsi="Times New Roman"/>
          <w:color w:val="000000"/>
          <w:sz w:val="22"/>
          <w:szCs w:val="28"/>
        </w:rPr>
        <w:t>5</w:t>
      </w:r>
    </w:p>
    <w:p w:rsidR="00BD7400" w:rsidRPr="00081C36" w:rsidRDefault="00593223" w:rsidP="003435C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2"/>
          <w:szCs w:val="28"/>
        </w:rPr>
        <w:t>п. Маяк</w:t>
      </w:r>
    </w:p>
    <w:p w:rsidR="004A6B40" w:rsidRPr="00081C36" w:rsidRDefault="004A6B40" w:rsidP="003D798A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color w:val="000000"/>
          <w:sz w:val="28"/>
          <w:szCs w:val="28"/>
        </w:rPr>
      </w:pPr>
      <w:r w:rsidRPr="00081C36">
        <w:rPr>
          <w:rStyle w:val="afa"/>
          <w:color w:val="000000"/>
          <w:sz w:val="28"/>
          <w:szCs w:val="28"/>
        </w:rPr>
        <w:t>Об утверждении Положения об оказании бесплатной юридической п</w:t>
      </w:r>
      <w:r w:rsidRPr="00081C36">
        <w:rPr>
          <w:rStyle w:val="afa"/>
          <w:color w:val="000000"/>
          <w:sz w:val="28"/>
          <w:szCs w:val="28"/>
        </w:rPr>
        <w:t>о</w:t>
      </w:r>
      <w:r w:rsidRPr="00081C36">
        <w:rPr>
          <w:rStyle w:val="afa"/>
          <w:color w:val="000000"/>
          <w:sz w:val="28"/>
          <w:szCs w:val="28"/>
        </w:rPr>
        <w:t xml:space="preserve">мощи жителям </w:t>
      </w:r>
      <w:r w:rsidR="00F27268">
        <w:rPr>
          <w:rStyle w:val="afa"/>
          <w:color w:val="000000"/>
          <w:sz w:val="28"/>
          <w:szCs w:val="28"/>
        </w:rPr>
        <w:t>Маяк</w:t>
      </w:r>
      <w:r w:rsidRPr="00081C36">
        <w:rPr>
          <w:rStyle w:val="afa"/>
          <w:color w:val="000000"/>
          <w:sz w:val="28"/>
          <w:szCs w:val="28"/>
        </w:rPr>
        <w:t xml:space="preserve">ского сельского поселения 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color w:val="000000"/>
          <w:sz w:val="28"/>
          <w:szCs w:val="28"/>
        </w:rPr>
      </w:pPr>
      <w:r w:rsidRPr="00081C36">
        <w:rPr>
          <w:rStyle w:val="afa"/>
          <w:color w:val="000000"/>
          <w:sz w:val="28"/>
          <w:szCs w:val="28"/>
        </w:rPr>
        <w:t>Отрадненского муниципального района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081C36">
        <w:rPr>
          <w:color w:val="000000"/>
          <w:sz w:val="28"/>
          <w:szCs w:val="28"/>
        </w:rPr>
        <w:t>Руководствуясь Федеральными законами от 21.11.2011 № 324-ФЗ «О бесплатной юридической помощи в Российской Федерации (с изм. и доп., вступ. в силу 01.01.2024, представлением прокуратуры № 07-01-2025/</w:t>
      </w:r>
      <w:r w:rsidR="00F27268">
        <w:rPr>
          <w:color w:val="000000"/>
          <w:sz w:val="28"/>
          <w:szCs w:val="28"/>
        </w:rPr>
        <w:t>105</w:t>
      </w:r>
      <w:r w:rsidRPr="00081C36">
        <w:rPr>
          <w:color w:val="000000"/>
          <w:sz w:val="28"/>
          <w:szCs w:val="28"/>
        </w:rPr>
        <w:t>-25-20030040 от 21.01.2025</w:t>
      </w:r>
      <w:proofErr w:type="gramEnd"/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ПОСТАНОВЛЯЮ: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1. Утвердить Положение об оказании бесплатной юридической пом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 xml:space="preserve">щи жителям </w:t>
      </w:r>
      <w:r w:rsidR="00F27268">
        <w:rPr>
          <w:color w:val="000000"/>
          <w:sz w:val="28"/>
          <w:szCs w:val="28"/>
        </w:rPr>
        <w:t>Маяк</w:t>
      </w:r>
      <w:r w:rsidRPr="00081C36">
        <w:rPr>
          <w:color w:val="000000"/>
          <w:sz w:val="28"/>
          <w:szCs w:val="28"/>
        </w:rPr>
        <w:t>ского сельского поселения Отрадненского муниципального района (приложение).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 xml:space="preserve">2. Опубликовать настоящее постановление на официальном сайте </w:t>
      </w:r>
      <w:r w:rsidR="00F27268">
        <w:rPr>
          <w:color w:val="000000"/>
          <w:sz w:val="28"/>
          <w:szCs w:val="28"/>
        </w:rPr>
        <w:t>М</w:t>
      </w:r>
      <w:r w:rsidR="00F27268">
        <w:rPr>
          <w:color w:val="000000"/>
          <w:sz w:val="28"/>
          <w:szCs w:val="28"/>
        </w:rPr>
        <w:t>а</w:t>
      </w:r>
      <w:r w:rsidR="00F27268">
        <w:rPr>
          <w:color w:val="000000"/>
          <w:sz w:val="28"/>
          <w:szCs w:val="28"/>
        </w:rPr>
        <w:t>як</w:t>
      </w:r>
      <w:r w:rsidRPr="00081C36">
        <w:rPr>
          <w:color w:val="000000"/>
          <w:sz w:val="28"/>
          <w:szCs w:val="28"/>
        </w:rPr>
        <w:t>ского сельского поселения Отрадненского муниципального района.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 xml:space="preserve">4. </w:t>
      </w:r>
      <w:proofErr w:type="gramStart"/>
      <w:r w:rsidRPr="00081C36">
        <w:rPr>
          <w:color w:val="000000"/>
          <w:sz w:val="28"/>
          <w:szCs w:val="28"/>
        </w:rPr>
        <w:t>Контроль за</w:t>
      </w:r>
      <w:proofErr w:type="gramEnd"/>
      <w:r w:rsidRPr="00081C36">
        <w:rPr>
          <w:color w:val="000000"/>
          <w:sz w:val="28"/>
          <w:szCs w:val="28"/>
        </w:rPr>
        <w:t xml:space="preserve"> исполнением настоящего постановления оставить за собой.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 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 xml:space="preserve">Глава </w:t>
      </w:r>
      <w:r w:rsidR="00F27268">
        <w:rPr>
          <w:color w:val="000000"/>
          <w:sz w:val="28"/>
          <w:szCs w:val="28"/>
        </w:rPr>
        <w:t>Маяк</w:t>
      </w:r>
      <w:r w:rsidRPr="00081C36">
        <w:rPr>
          <w:color w:val="000000"/>
          <w:sz w:val="28"/>
          <w:szCs w:val="28"/>
        </w:rPr>
        <w:t>ского сельского поселения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 xml:space="preserve">Отрадненского муниципального района                                      </w:t>
      </w:r>
      <w:r w:rsidR="00F27268">
        <w:rPr>
          <w:color w:val="000000"/>
          <w:sz w:val="28"/>
          <w:szCs w:val="28"/>
        </w:rPr>
        <w:t>А.М. Бардаков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7268" w:rsidRDefault="00F27268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7268" w:rsidRPr="00081C36" w:rsidRDefault="00F27268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 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150" w:afterAutospacing="0"/>
        <w:ind w:left="4536"/>
        <w:jc w:val="center"/>
        <w:rPr>
          <w:rStyle w:val="afa"/>
          <w:b w:val="0"/>
          <w:bCs w:val="0"/>
          <w:color w:val="000000"/>
          <w:sz w:val="28"/>
          <w:szCs w:val="28"/>
        </w:rPr>
      </w:pPr>
      <w:r w:rsidRPr="00081C36">
        <w:rPr>
          <w:rStyle w:val="afa"/>
          <w:b w:val="0"/>
          <w:bCs w:val="0"/>
          <w:color w:val="000000"/>
          <w:sz w:val="28"/>
          <w:szCs w:val="28"/>
        </w:rPr>
        <w:lastRenderedPageBreak/>
        <w:t>ПРИЛОЖЕНИЕ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left="4536"/>
        <w:jc w:val="center"/>
        <w:rPr>
          <w:rStyle w:val="afa"/>
          <w:b w:val="0"/>
          <w:bCs w:val="0"/>
          <w:color w:val="000000"/>
          <w:sz w:val="28"/>
          <w:szCs w:val="28"/>
        </w:rPr>
      </w:pPr>
      <w:r w:rsidRPr="00081C36">
        <w:rPr>
          <w:rStyle w:val="afa"/>
          <w:b w:val="0"/>
          <w:bCs w:val="0"/>
          <w:color w:val="000000"/>
          <w:sz w:val="28"/>
          <w:szCs w:val="28"/>
        </w:rPr>
        <w:t>к постановлению администрации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left="4536"/>
        <w:jc w:val="center"/>
        <w:rPr>
          <w:rStyle w:val="afa"/>
          <w:b w:val="0"/>
          <w:bCs w:val="0"/>
          <w:color w:val="000000"/>
          <w:sz w:val="28"/>
          <w:szCs w:val="28"/>
        </w:rPr>
      </w:pPr>
      <w:r w:rsidRPr="00081C36">
        <w:rPr>
          <w:rStyle w:val="afa"/>
          <w:b w:val="0"/>
          <w:bCs w:val="0"/>
          <w:color w:val="000000"/>
          <w:sz w:val="28"/>
          <w:szCs w:val="28"/>
        </w:rPr>
        <w:t xml:space="preserve"> </w:t>
      </w:r>
      <w:r w:rsidR="00F27268">
        <w:rPr>
          <w:rStyle w:val="afa"/>
          <w:b w:val="0"/>
          <w:bCs w:val="0"/>
          <w:color w:val="000000"/>
          <w:sz w:val="28"/>
          <w:szCs w:val="28"/>
        </w:rPr>
        <w:t>Маяк</w:t>
      </w:r>
      <w:r w:rsidRPr="00081C36">
        <w:rPr>
          <w:rStyle w:val="afa"/>
          <w:b w:val="0"/>
          <w:bCs w:val="0"/>
          <w:color w:val="000000"/>
          <w:sz w:val="28"/>
          <w:szCs w:val="28"/>
        </w:rPr>
        <w:t>ского сельского поселения О</w:t>
      </w:r>
      <w:r w:rsidRPr="00081C36">
        <w:rPr>
          <w:rStyle w:val="afa"/>
          <w:b w:val="0"/>
          <w:bCs w:val="0"/>
          <w:color w:val="000000"/>
          <w:sz w:val="28"/>
          <w:szCs w:val="28"/>
        </w:rPr>
        <w:t>т</w:t>
      </w:r>
      <w:r w:rsidRPr="00081C36">
        <w:rPr>
          <w:rStyle w:val="afa"/>
          <w:b w:val="0"/>
          <w:bCs w:val="0"/>
          <w:color w:val="000000"/>
          <w:sz w:val="28"/>
          <w:szCs w:val="28"/>
        </w:rPr>
        <w:t>радненского муниципального района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left="4536"/>
        <w:jc w:val="center"/>
        <w:rPr>
          <w:rStyle w:val="afa"/>
          <w:b w:val="0"/>
          <w:bCs w:val="0"/>
          <w:color w:val="000000"/>
          <w:sz w:val="28"/>
          <w:szCs w:val="28"/>
        </w:rPr>
      </w:pPr>
      <w:r w:rsidRPr="00081C36">
        <w:rPr>
          <w:rStyle w:val="afa"/>
          <w:b w:val="0"/>
          <w:bCs w:val="0"/>
          <w:color w:val="000000"/>
          <w:sz w:val="28"/>
          <w:szCs w:val="28"/>
        </w:rPr>
        <w:t>от _________________ №_________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left="4536"/>
        <w:jc w:val="center"/>
        <w:rPr>
          <w:rStyle w:val="afa"/>
          <w:b w:val="0"/>
          <w:bCs w:val="0"/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left="4536"/>
        <w:jc w:val="center"/>
        <w:rPr>
          <w:rStyle w:val="afa"/>
          <w:b w:val="0"/>
          <w:bCs w:val="0"/>
          <w:color w:val="000000"/>
          <w:sz w:val="28"/>
          <w:szCs w:val="28"/>
        </w:rPr>
      </w:pPr>
    </w:p>
    <w:p w:rsidR="003D798A" w:rsidRPr="00081C36" w:rsidRDefault="003D798A" w:rsidP="00B83CA9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1C36">
        <w:rPr>
          <w:rStyle w:val="afa"/>
          <w:color w:val="000000"/>
          <w:sz w:val="28"/>
          <w:szCs w:val="28"/>
        </w:rPr>
        <w:t>ПОЛОЖЕНИЕ</w:t>
      </w:r>
    </w:p>
    <w:p w:rsidR="003D798A" w:rsidRPr="00081C36" w:rsidRDefault="003D798A" w:rsidP="00B83CA9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1C36">
        <w:rPr>
          <w:rStyle w:val="afa"/>
          <w:color w:val="000000"/>
          <w:sz w:val="28"/>
          <w:szCs w:val="28"/>
        </w:rPr>
        <w:t>об оказании бесплатной юридической помощи жителям</w:t>
      </w:r>
    </w:p>
    <w:p w:rsidR="003D798A" w:rsidRPr="00081C36" w:rsidRDefault="00F27268" w:rsidP="00B83CA9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color w:val="000000"/>
          <w:sz w:val="28"/>
          <w:szCs w:val="28"/>
        </w:rPr>
      </w:pPr>
      <w:r>
        <w:rPr>
          <w:rStyle w:val="afa"/>
          <w:color w:val="000000"/>
          <w:sz w:val="28"/>
          <w:szCs w:val="28"/>
        </w:rPr>
        <w:t>Маяк</w:t>
      </w:r>
      <w:r w:rsidR="003D798A" w:rsidRPr="00081C36">
        <w:rPr>
          <w:rStyle w:val="afa"/>
          <w:color w:val="000000"/>
          <w:sz w:val="28"/>
          <w:szCs w:val="28"/>
        </w:rPr>
        <w:t>ского сельского поселения Отрадненского муниципального района</w:t>
      </w:r>
    </w:p>
    <w:p w:rsidR="00B83CA9" w:rsidRPr="00081C36" w:rsidRDefault="00B83CA9" w:rsidP="00B83CA9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1. Общие положения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 xml:space="preserve">1.1. </w:t>
      </w:r>
      <w:proofErr w:type="gramStart"/>
      <w:r w:rsidRPr="00081C36">
        <w:rPr>
          <w:color w:val="000000"/>
          <w:sz w:val="28"/>
          <w:szCs w:val="28"/>
        </w:rPr>
        <w:t>Настоящее Положение о порядке оказания бесплатной юридич</w:t>
      </w:r>
      <w:r w:rsidRPr="00081C36">
        <w:rPr>
          <w:color w:val="000000"/>
          <w:sz w:val="28"/>
          <w:szCs w:val="28"/>
        </w:rPr>
        <w:t>е</w:t>
      </w:r>
      <w:r w:rsidRPr="00081C36">
        <w:rPr>
          <w:color w:val="000000"/>
          <w:sz w:val="28"/>
          <w:szCs w:val="28"/>
        </w:rPr>
        <w:t xml:space="preserve">ской помощи жителям </w:t>
      </w:r>
      <w:r w:rsidR="00F27268">
        <w:rPr>
          <w:color w:val="000000"/>
          <w:sz w:val="28"/>
          <w:szCs w:val="28"/>
        </w:rPr>
        <w:t>Маяк</w:t>
      </w:r>
      <w:r w:rsidR="00B83CA9" w:rsidRPr="00081C36">
        <w:rPr>
          <w:color w:val="000000"/>
          <w:sz w:val="28"/>
          <w:szCs w:val="28"/>
        </w:rPr>
        <w:t>ского сельского поселения Отрадненского мун</w:t>
      </w:r>
      <w:r w:rsidR="00B83CA9" w:rsidRPr="00081C36">
        <w:rPr>
          <w:color w:val="000000"/>
          <w:sz w:val="28"/>
          <w:szCs w:val="28"/>
        </w:rPr>
        <w:t>и</w:t>
      </w:r>
      <w:r w:rsidR="00B83CA9" w:rsidRPr="00081C36">
        <w:rPr>
          <w:color w:val="000000"/>
          <w:sz w:val="28"/>
          <w:szCs w:val="28"/>
        </w:rPr>
        <w:t>ципального района</w:t>
      </w:r>
      <w:r w:rsidRPr="00081C36">
        <w:rPr>
          <w:color w:val="000000"/>
          <w:sz w:val="28"/>
          <w:szCs w:val="28"/>
        </w:rPr>
        <w:t xml:space="preserve"> (далее - Положение) разработано в соответствии с Фед</w:t>
      </w:r>
      <w:r w:rsidRPr="00081C36">
        <w:rPr>
          <w:color w:val="000000"/>
          <w:sz w:val="28"/>
          <w:szCs w:val="28"/>
        </w:rPr>
        <w:t>е</w:t>
      </w:r>
      <w:r w:rsidRPr="00081C36">
        <w:rPr>
          <w:color w:val="000000"/>
          <w:sz w:val="28"/>
          <w:szCs w:val="28"/>
        </w:rPr>
        <w:t>ральным законом от 21.11.2011 № 324-ФЗ «О бесплатной юридической п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 xml:space="preserve">мощи в Российской Федерации» и устанавливает дополнительные гарантии права граждан Российской Федерации, проживающих на территории </w:t>
      </w:r>
      <w:r w:rsidR="00F27268">
        <w:rPr>
          <w:color w:val="000000"/>
          <w:sz w:val="28"/>
          <w:szCs w:val="28"/>
        </w:rPr>
        <w:t>Мая</w:t>
      </w:r>
      <w:r w:rsidR="00F27268">
        <w:rPr>
          <w:color w:val="000000"/>
          <w:sz w:val="28"/>
          <w:szCs w:val="28"/>
        </w:rPr>
        <w:t>к</w:t>
      </w:r>
      <w:r w:rsidR="00B83CA9" w:rsidRPr="00081C36">
        <w:rPr>
          <w:color w:val="000000"/>
          <w:sz w:val="28"/>
          <w:szCs w:val="28"/>
        </w:rPr>
        <w:t>ского сельского поселения Отрадненского муниципального района</w:t>
      </w:r>
      <w:r w:rsidRPr="00081C36">
        <w:rPr>
          <w:color w:val="000000"/>
          <w:sz w:val="28"/>
          <w:szCs w:val="28"/>
        </w:rPr>
        <w:t>, на пол</w:t>
      </w:r>
      <w:r w:rsidRPr="00081C36">
        <w:rPr>
          <w:color w:val="000000"/>
          <w:sz w:val="28"/>
          <w:szCs w:val="28"/>
        </w:rPr>
        <w:t>у</w:t>
      </w:r>
      <w:r w:rsidRPr="00081C36">
        <w:rPr>
          <w:color w:val="000000"/>
          <w:sz w:val="28"/>
          <w:szCs w:val="28"/>
        </w:rPr>
        <w:t>чение бесплатной юридической помощи, виды и порядок ее оказания</w:t>
      </w:r>
      <w:proofErr w:type="gramEnd"/>
      <w:r w:rsidRPr="00081C36">
        <w:rPr>
          <w:color w:val="000000"/>
          <w:sz w:val="28"/>
          <w:szCs w:val="28"/>
        </w:rPr>
        <w:t xml:space="preserve"> специ</w:t>
      </w:r>
      <w:r w:rsidRPr="00081C36">
        <w:rPr>
          <w:color w:val="000000"/>
          <w:sz w:val="28"/>
          <w:szCs w:val="28"/>
        </w:rPr>
        <w:t>а</w:t>
      </w:r>
      <w:r w:rsidRPr="00081C36">
        <w:rPr>
          <w:color w:val="000000"/>
          <w:sz w:val="28"/>
          <w:szCs w:val="28"/>
        </w:rPr>
        <w:t xml:space="preserve">листами администрации </w:t>
      </w:r>
      <w:r w:rsidR="00F27268">
        <w:rPr>
          <w:color w:val="000000"/>
          <w:sz w:val="28"/>
          <w:szCs w:val="28"/>
        </w:rPr>
        <w:t>Маяк</w:t>
      </w:r>
      <w:r w:rsidR="00B83CA9" w:rsidRPr="00081C36">
        <w:rPr>
          <w:color w:val="000000"/>
          <w:sz w:val="28"/>
          <w:szCs w:val="28"/>
        </w:rPr>
        <w:t>ского сельского поселения Отрадненского м</w:t>
      </w:r>
      <w:r w:rsidR="00B83CA9" w:rsidRPr="00081C36">
        <w:rPr>
          <w:color w:val="000000"/>
          <w:sz w:val="28"/>
          <w:szCs w:val="28"/>
        </w:rPr>
        <w:t>у</w:t>
      </w:r>
      <w:r w:rsidR="00B83CA9" w:rsidRPr="00081C36">
        <w:rPr>
          <w:color w:val="000000"/>
          <w:sz w:val="28"/>
          <w:szCs w:val="28"/>
        </w:rPr>
        <w:t>ниципального района</w:t>
      </w:r>
      <w:r w:rsidRPr="00081C36">
        <w:rPr>
          <w:color w:val="000000"/>
          <w:sz w:val="28"/>
          <w:szCs w:val="28"/>
        </w:rPr>
        <w:t xml:space="preserve"> </w:t>
      </w:r>
      <w:r w:rsidR="00B83CA9" w:rsidRPr="00081C36">
        <w:rPr>
          <w:color w:val="000000"/>
          <w:sz w:val="28"/>
          <w:szCs w:val="28"/>
        </w:rPr>
        <w:t xml:space="preserve"> </w:t>
      </w:r>
      <w:r w:rsidRPr="00081C36">
        <w:rPr>
          <w:color w:val="000000"/>
          <w:sz w:val="28"/>
          <w:szCs w:val="28"/>
        </w:rPr>
        <w:t xml:space="preserve"> (далее – администрация).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1.2. Право на получение бесплатной юридической помощи имеют сл</w:t>
      </w:r>
      <w:r w:rsidRPr="00081C36">
        <w:rPr>
          <w:color w:val="000000"/>
          <w:sz w:val="28"/>
          <w:szCs w:val="28"/>
        </w:rPr>
        <w:t>е</w:t>
      </w:r>
      <w:r w:rsidRPr="00081C36">
        <w:rPr>
          <w:color w:val="000000"/>
          <w:sz w:val="28"/>
          <w:szCs w:val="28"/>
        </w:rPr>
        <w:t>дующие категории жителей: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граждане, среднедушевой доход семей которых ниже величины пр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житочного минимума, установленного в Липецкой области, либо одиноко проживающие граждане, доходы которых ниже величины прожиточного м</w:t>
      </w:r>
      <w:r w:rsidRPr="00081C36">
        <w:rPr>
          <w:color w:val="000000"/>
          <w:sz w:val="28"/>
          <w:szCs w:val="28"/>
        </w:rPr>
        <w:t>и</w:t>
      </w:r>
      <w:r w:rsidRPr="00081C36">
        <w:rPr>
          <w:color w:val="000000"/>
          <w:sz w:val="28"/>
          <w:szCs w:val="28"/>
        </w:rPr>
        <w:t>нимума (малоимущие граждане);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инвалиды I и II группы;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ветераны Великой Отечественной войны, Герои Российской Федер</w:t>
      </w:r>
      <w:r w:rsidRPr="00081C36">
        <w:rPr>
          <w:color w:val="000000"/>
          <w:sz w:val="28"/>
          <w:szCs w:val="28"/>
        </w:rPr>
        <w:t>а</w:t>
      </w:r>
      <w:r w:rsidRPr="00081C36">
        <w:rPr>
          <w:color w:val="000000"/>
          <w:sz w:val="28"/>
          <w:szCs w:val="28"/>
        </w:rPr>
        <w:t>ции, Герои Советского Союза, Герои Социалистического Труда, Герои Труда Российской Федерации;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81C36">
        <w:rPr>
          <w:color w:val="000000"/>
          <w:sz w:val="28"/>
          <w:szCs w:val="28"/>
        </w:rPr>
        <w:t>- граждане, проходящие (проходившие) военную службу в Вооруже</w:t>
      </w:r>
      <w:r w:rsidRPr="00081C36">
        <w:rPr>
          <w:color w:val="000000"/>
          <w:sz w:val="28"/>
          <w:szCs w:val="28"/>
        </w:rPr>
        <w:t>н</w:t>
      </w:r>
      <w:r w:rsidRPr="00081C36">
        <w:rPr>
          <w:color w:val="000000"/>
          <w:sz w:val="28"/>
          <w:szCs w:val="28"/>
        </w:rPr>
        <w:t>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</w:t>
      </w:r>
      <w:r w:rsidRPr="00081C36">
        <w:rPr>
          <w:color w:val="000000"/>
          <w:sz w:val="28"/>
          <w:szCs w:val="28"/>
        </w:rPr>
        <w:t>а</w:t>
      </w:r>
      <w:r w:rsidRPr="00081C36">
        <w:rPr>
          <w:color w:val="000000"/>
          <w:sz w:val="28"/>
          <w:szCs w:val="28"/>
        </w:rPr>
        <w:t>тьи 1 Федерального закона от 31 мая 1996 года № 61-ФЗ «Об обороне», при условии их участия в специальной военной операции на территориях Укра</w:t>
      </w:r>
      <w:r w:rsidRPr="00081C36">
        <w:rPr>
          <w:color w:val="000000"/>
          <w:sz w:val="28"/>
          <w:szCs w:val="28"/>
        </w:rPr>
        <w:t>и</w:t>
      </w:r>
      <w:r w:rsidRPr="00081C36">
        <w:rPr>
          <w:color w:val="000000"/>
          <w:sz w:val="28"/>
          <w:szCs w:val="28"/>
        </w:rPr>
        <w:t>ны, Донецкой Народной Республики, Луганской Народной</w:t>
      </w:r>
      <w:proofErr w:type="gramEnd"/>
      <w:r w:rsidRPr="00081C36">
        <w:rPr>
          <w:color w:val="000000"/>
          <w:sz w:val="28"/>
          <w:szCs w:val="28"/>
        </w:rPr>
        <w:t xml:space="preserve"> </w:t>
      </w:r>
      <w:proofErr w:type="gramStart"/>
      <w:r w:rsidRPr="00081C36">
        <w:rPr>
          <w:color w:val="000000"/>
          <w:sz w:val="28"/>
          <w:szCs w:val="28"/>
        </w:rPr>
        <w:t>Республики, З</w:t>
      </w:r>
      <w:r w:rsidRPr="00081C36">
        <w:rPr>
          <w:color w:val="000000"/>
          <w:sz w:val="28"/>
          <w:szCs w:val="28"/>
        </w:rPr>
        <w:t>а</w:t>
      </w:r>
      <w:r w:rsidRPr="00081C36">
        <w:rPr>
          <w:color w:val="000000"/>
          <w:sz w:val="28"/>
          <w:szCs w:val="28"/>
        </w:rPr>
        <w:t>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</w:t>
      </w:r>
      <w:r w:rsidRPr="00081C36">
        <w:rPr>
          <w:color w:val="000000"/>
          <w:sz w:val="28"/>
          <w:szCs w:val="28"/>
        </w:rPr>
        <w:t>р</w:t>
      </w:r>
      <w:r w:rsidRPr="00081C36">
        <w:rPr>
          <w:color w:val="000000"/>
          <w:sz w:val="28"/>
          <w:szCs w:val="28"/>
        </w:rPr>
        <w:t>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</w:r>
      <w:proofErr w:type="gramEnd"/>
      <w:r w:rsidRPr="00081C36">
        <w:rPr>
          <w:color w:val="000000"/>
          <w:sz w:val="28"/>
          <w:szCs w:val="28"/>
        </w:rPr>
        <w:t xml:space="preserve"> служащие (работники) прав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охранительных органов Российской Федерации, граждане, выполняющие (выполнявшие) служебные и иные аналогичные функции на указанных те</w:t>
      </w:r>
      <w:r w:rsidRPr="00081C36">
        <w:rPr>
          <w:color w:val="000000"/>
          <w:sz w:val="28"/>
          <w:szCs w:val="28"/>
        </w:rPr>
        <w:t>р</w:t>
      </w:r>
      <w:r w:rsidRPr="00081C36">
        <w:rPr>
          <w:color w:val="000000"/>
          <w:sz w:val="28"/>
          <w:szCs w:val="28"/>
        </w:rPr>
        <w:t>риториях, а также члены семей указанных граждан;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81C36">
        <w:rPr>
          <w:color w:val="000000"/>
          <w:sz w:val="28"/>
          <w:szCs w:val="28"/>
        </w:rPr>
        <w:t>- граждане, призванные на военную службу по мобилизации в Воор</w:t>
      </w:r>
      <w:r w:rsidRPr="00081C36">
        <w:rPr>
          <w:color w:val="000000"/>
          <w:sz w:val="28"/>
          <w:szCs w:val="28"/>
        </w:rPr>
        <w:t>у</w:t>
      </w:r>
      <w:r w:rsidRPr="00081C36">
        <w:rPr>
          <w:color w:val="000000"/>
          <w:sz w:val="28"/>
          <w:szCs w:val="28"/>
        </w:rPr>
        <w:t>женные Силы Российской Федерации, граждане, заключившие контракт о добровольном содействии в выполнении задач, возложенных на Вооруже</w:t>
      </w:r>
      <w:r w:rsidRPr="00081C36">
        <w:rPr>
          <w:color w:val="000000"/>
          <w:sz w:val="28"/>
          <w:szCs w:val="28"/>
        </w:rPr>
        <w:t>н</w:t>
      </w:r>
      <w:r w:rsidRPr="00081C36">
        <w:rPr>
          <w:color w:val="000000"/>
          <w:sz w:val="28"/>
          <w:szCs w:val="28"/>
        </w:rPr>
        <w:t>ные Силы Российской Федерации, при условии их участия в специальной в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енной операции на территориях Украины, Донецкой Народной Республики, Луганской Народной Республики, Запорожской области и Херсонской обл</w:t>
      </w:r>
      <w:r w:rsidRPr="00081C36">
        <w:rPr>
          <w:color w:val="000000"/>
          <w:sz w:val="28"/>
          <w:szCs w:val="28"/>
        </w:rPr>
        <w:t>а</w:t>
      </w:r>
      <w:r w:rsidRPr="00081C36">
        <w:rPr>
          <w:color w:val="000000"/>
          <w:sz w:val="28"/>
          <w:szCs w:val="28"/>
        </w:rPr>
        <w:t>сти и (или) выполнения ими задач по отражению вооруженного вторжения на территорию</w:t>
      </w:r>
      <w:proofErr w:type="gramEnd"/>
      <w:r w:rsidRPr="00081C36">
        <w:rPr>
          <w:color w:val="000000"/>
          <w:sz w:val="28"/>
          <w:szCs w:val="28"/>
        </w:rPr>
        <w:t xml:space="preserve"> </w:t>
      </w:r>
      <w:proofErr w:type="gramStart"/>
      <w:r w:rsidRPr="00081C36">
        <w:rPr>
          <w:color w:val="000000"/>
          <w:sz w:val="28"/>
          <w:szCs w:val="28"/>
        </w:rPr>
        <w:t>Российской Федерации, в ходе вооруженной провокации на Го</w:t>
      </w:r>
      <w:r w:rsidRPr="00081C36">
        <w:rPr>
          <w:color w:val="000000"/>
          <w:sz w:val="28"/>
          <w:szCs w:val="28"/>
        </w:rPr>
        <w:t>с</w:t>
      </w:r>
      <w:r w:rsidRPr="00081C36">
        <w:rPr>
          <w:color w:val="000000"/>
          <w:sz w:val="28"/>
          <w:szCs w:val="28"/>
        </w:rPr>
        <w:t>ударственной границе Российской Федерации и приграничных территориях субъектов Российской Федерации, прилегающих к районам проведения сп</w:t>
      </w:r>
      <w:r w:rsidRPr="00081C36">
        <w:rPr>
          <w:color w:val="000000"/>
          <w:sz w:val="28"/>
          <w:szCs w:val="28"/>
        </w:rPr>
        <w:t>е</w:t>
      </w:r>
      <w:r w:rsidRPr="00081C36">
        <w:rPr>
          <w:color w:val="000000"/>
          <w:sz w:val="28"/>
          <w:szCs w:val="28"/>
        </w:rPr>
        <w:t>циальной военной операции на территориях Украины, Донецкой Народной Республики, Луганской Народной Республики, Запорожской области и Хе</w:t>
      </w:r>
      <w:r w:rsidRPr="00081C36">
        <w:rPr>
          <w:color w:val="000000"/>
          <w:sz w:val="28"/>
          <w:szCs w:val="28"/>
        </w:rPr>
        <w:t>р</w:t>
      </w:r>
      <w:r w:rsidRPr="00081C36">
        <w:rPr>
          <w:color w:val="000000"/>
          <w:sz w:val="28"/>
          <w:szCs w:val="28"/>
        </w:rPr>
        <w:t>сонской области, граждане, заключившие контракт (имевшие иные правоо</w:t>
      </w:r>
      <w:r w:rsidRPr="00081C36">
        <w:rPr>
          <w:color w:val="000000"/>
          <w:sz w:val="28"/>
          <w:szCs w:val="28"/>
        </w:rPr>
        <w:t>т</w:t>
      </w:r>
      <w:r w:rsidRPr="00081C36">
        <w:rPr>
          <w:color w:val="000000"/>
          <w:sz w:val="28"/>
          <w:szCs w:val="28"/>
        </w:rPr>
        <w:t>ношения) с организацией, содействующей выполнению задач, возложенных на Вооруженные Силы Российской Федерации, при условии их участия в</w:t>
      </w:r>
      <w:proofErr w:type="gramEnd"/>
      <w:r w:rsidRPr="00081C36">
        <w:rPr>
          <w:color w:val="000000"/>
          <w:sz w:val="28"/>
          <w:szCs w:val="28"/>
        </w:rPr>
        <w:t xml:space="preserve"> специальной военной операции на указанных территориях, а также члены семей указанных граждан;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81C36">
        <w:rPr>
          <w:color w:val="000000"/>
          <w:sz w:val="28"/>
          <w:szCs w:val="28"/>
        </w:rPr>
        <w:t>- лица, принимавшие в соответствии с решениями органов госуда</w:t>
      </w:r>
      <w:r w:rsidRPr="00081C36">
        <w:rPr>
          <w:color w:val="000000"/>
          <w:sz w:val="28"/>
          <w:szCs w:val="28"/>
        </w:rPr>
        <w:t>р</w:t>
      </w:r>
      <w:r w:rsidRPr="00081C36">
        <w:rPr>
          <w:color w:val="000000"/>
          <w:sz w:val="28"/>
          <w:szCs w:val="28"/>
        </w:rPr>
        <w:t>ственной власти Донецкой Народной Республики, Луганской Народной Ре</w:t>
      </w:r>
      <w:r w:rsidRPr="00081C36">
        <w:rPr>
          <w:color w:val="000000"/>
          <w:sz w:val="28"/>
          <w:szCs w:val="28"/>
        </w:rPr>
        <w:t>с</w:t>
      </w:r>
      <w:r w:rsidRPr="00081C36">
        <w:rPr>
          <w:color w:val="000000"/>
          <w:sz w:val="28"/>
          <w:szCs w:val="28"/>
        </w:rPr>
        <w:t>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</w:t>
      </w:r>
      <w:r w:rsidRPr="00081C36">
        <w:rPr>
          <w:color w:val="000000"/>
          <w:sz w:val="28"/>
          <w:szCs w:val="28"/>
        </w:rPr>
        <w:t>н</w:t>
      </w:r>
      <w:r w:rsidRPr="00081C36">
        <w:rPr>
          <w:color w:val="000000"/>
          <w:sz w:val="28"/>
          <w:szCs w:val="28"/>
        </w:rPr>
        <w:t>ской Народной Республики начиная с 11 мая 2014 года, а также члены семей указанных лиц;</w:t>
      </w:r>
      <w:proofErr w:type="gramEnd"/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дети-инвалиды, дети-сироты, дети, оставшиеся без попечения родит</w:t>
      </w:r>
      <w:r w:rsidRPr="00081C36">
        <w:rPr>
          <w:color w:val="000000"/>
          <w:sz w:val="28"/>
          <w:szCs w:val="28"/>
        </w:rPr>
        <w:t>е</w:t>
      </w:r>
      <w:r w:rsidRPr="00081C36">
        <w:rPr>
          <w:color w:val="000000"/>
          <w:sz w:val="28"/>
          <w:szCs w:val="28"/>
        </w:rPr>
        <w:t>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</w:t>
      </w:r>
      <w:r w:rsidRPr="00081C36">
        <w:rPr>
          <w:color w:val="000000"/>
          <w:sz w:val="28"/>
          <w:szCs w:val="28"/>
        </w:rPr>
        <w:t>с</w:t>
      </w:r>
      <w:r w:rsidRPr="00081C36">
        <w:rPr>
          <w:color w:val="000000"/>
          <w:sz w:val="28"/>
          <w:szCs w:val="28"/>
        </w:rPr>
        <w:t>печением и защитой прав и законных интересов таких детей;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</w:t>
      </w:r>
      <w:r w:rsidRPr="00081C36">
        <w:rPr>
          <w:color w:val="000000"/>
          <w:sz w:val="28"/>
          <w:szCs w:val="28"/>
        </w:rPr>
        <w:t>е</w:t>
      </w:r>
      <w:r w:rsidRPr="00081C36">
        <w:rPr>
          <w:color w:val="000000"/>
          <w:sz w:val="28"/>
          <w:szCs w:val="28"/>
        </w:rPr>
        <w:t>бенка на воспитание в семью;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усыновители, если они обращаются за оказанием бесплатной юрид</w:t>
      </w:r>
      <w:r w:rsidRPr="00081C36">
        <w:rPr>
          <w:color w:val="000000"/>
          <w:sz w:val="28"/>
          <w:szCs w:val="28"/>
        </w:rPr>
        <w:t>и</w:t>
      </w:r>
      <w:r w:rsidRPr="00081C36">
        <w:rPr>
          <w:color w:val="000000"/>
          <w:sz w:val="28"/>
          <w:szCs w:val="28"/>
        </w:rPr>
        <w:t>ческой помощи по вопросам, связанным с обеспечением и защитой прав и законных интересов усыновленных детей;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граждане пожилого возраста и инвалиды, проживающие в организ</w:t>
      </w:r>
      <w:r w:rsidRPr="00081C36">
        <w:rPr>
          <w:color w:val="000000"/>
          <w:sz w:val="28"/>
          <w:szCs w:val="28"/>
        </w:rPr>
        <w:t>а</w:t>
      </w:r>
      <w:r w:rsidRPr="00081C36">
        <w:rPr>
          <w:color w:val="000000"/>
          <w:sz w:val="28"/>
          <w:szCs w:val="28"/>
        </w:rPr>
        <w:t>циях социального обслуживания, предоставляющих социальные услуги в стационарной форме;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несовершеннолетние, содержащиеся в учреждениях системы проф</w:t>
      </w:r>
      <w:r w:rsidRPr="00081C36">
        <w:rPr>
          <w:color w:val="000000"/>
          <w:sz w:val="28"/>
          <w:szCs w:val="28"/>
        </w:rPr>
        <w:t>и</w:t>
      </w:r>
      <w:r w:rsidRPr="00081C36">
        <w:rPr>
          <w:color w:val="000000"/>
          <w:sz w:val="28"/>
          <w:szCs w:val="28"/>
        </w:rPr>
        <w:t>лактики безнадзорности и правонарушений несовершеннолетних, и несове</w:t>
      </w:r>
      <w:r w:rsidRPr="00081C36">
        <w:rPr>
          <w:color w:val="000000"/>
          <w:sz w:val="28"/>
          <w:szCs w:val="28"/>
        </w:rPr>
        <w:t>р</w:t>
      </w:r>
      <w:r w:rsidRPr="00081C36">
        <w:rPr>
          <w:color w:val="000000"/>
          <w:sz w:val="28"/>
          <w:szCs w:val="28"/>
        </w:rPr>
        <w:t>шеннолетние, отбывающие наказание в местах лишения свободы, если они обращаются за оказанием бесплатной юридической помощи по вопросам, связанным с обеспечением и защитой прав и законных интересов таких нес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вершеннолетних (за исключением вопросов, связанных с оказанием юрид</w:t>
      </w:r>
      <w:r w:rsidRPr="00081C36">
        <w:rPr>
          <w:color w:val="000000"/>
          <w:sz w:val="28"/>
          <w:szCs w:val="28"/>
        </w:rPr>
        <w:t>и</w:t>
      </w:r>
      <w:r w:rsidRPr="00081C36">
        <w:rPr>
          <w:color w:val="000000"/>
          <w:sz w:val="28"/>
          <w:szCs w:val="28"/>
        </w:rPr>
        <w:t>ческой помощи в уголовном судопроизводстве);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граждане, имеющие право на бесплатную юридическую помощь в с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ответствии с Законом Российской Федерации от 02.07.1992 № 3185-1 «О психиатрической помощи и гарантиях прав граждан при ее оказании»;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граждане, указанные в пункте 8.1 части 1 статьи 20 Федерального з</w:t>
      </w:r>
      <w:r w:rsidRPr="00081C36">
        <w:rPr>
          <w:color w:val="000000"/>
          <w:sz w:val="28"/>
          <w:szCs w:val="28"/>
        </w:rPr>
        <w:t>а</w:t>
      </w:r>
      <w:r w:rsidRPr="00081C36">
        <w:rPr>
          <w:color w:val="000000"/>
          <w:sz w:val="28"/>
          <w:szCs w:val="28"/>
        </w:rPr>
        <w:t>кона от 21.11.2011 № 324-ФЗ «О бесплатной юридической помощи в Росси</w:t>
      </w:r>
      <w:r w:rsidRPr="00081C36">
        <w:rPr>
          <w:color w:val="000000"/>
          <w:sz w:val="28"/>
          <w:szCs w:val="28"/>
        </w:rPr>
        <w:t>й</w:t>
      </w:r>
      <w:r w:rsidRPr="00081C36">
        <w:rPr>
          <w:color w:val="000000"/>
          <w:sz w:val="28"/>
          <w:szCs w:val="28"/>
        </w:rPr>
        <w:t>ской Федерации», пострадавшие в результате чрезвычайной ситуации;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- граждане, которым право на получение бесплатной юридической п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2. Формы бесплатной юридической помощи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2.1. Бесплатная правовая помощь оказывается в форме бесплатного правового консультирования.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2.2. Бесплатным правовым консультированием является предоставл</w:t>
      </w:r>
      <w:r w:rsidRPr="00081C36">
        <w:rPr>
          <w:color w:val="000000"/>
          <w:sz w:val="28"/>
          <w:szCs w:val="28"/>
        </w:rPr>
        <w:t>е</w:t>
      </w:r>
      <w:r w:rsidRPr="00081C36">
        <w:rPr>
          <w:color w:val="000000"/>
          <w:sz w:val="28"/>
          <w:szCs w:val="28"/>
        </w:rPr>
        <w:t>ние консультаций (разъяснений) в устной форме (при личном обращении) по жилищному, земельному, градостроительному, семейному законодател</w:t>
      </w:r>
      <w:r w:rsidRPr="00081C36">
        <w:rPr>
          <w:color w:val="000000"/>
          <w:sz w:val="28"/>
          <w:szCs w:val="28"/>
        </w:rPr>
        <w:t>ь</w:t>
      </w:r>
      <w:r w:rsidRPr="00081C36">
        <w:rPr>
          <w:color w:val="000000"/>
          <w:sz w:val="28"/>
          <w:szCs w:val="28"/>
        </w:rPr>
        <w:t xml:space="preserve">ствам с учетом вопросов местного значения </w:t>
      </w:r>
      <w:r w:rsidR="00F27268">
        <w:rPr>
          <w:color w:val="000000"/>
          <w:sz w:val="28"/>
          <w:szCs w:val="28"/>
        </w:rPr>
        <w:t>Маяк</w:t>
      </w:r>
      <w:r w:rsidR="00B83CA9" w:rsidRPr="00081C36">
        <w:rPr>
          <w:color w:val="000000"/>
          <w:sz w:val="28"/>
          <w:szCs w:val="28"/>
        </w:rPr>
        <w:t>ского сельского поселения Отрадненского муниципального района</w:t>
      </w:r>
      <w:r w:rsidRPr="00081C36">
        <w:rPr>
          <w:color w:val="000000"/>
          <w:sz w:val="28"/>
          <w:szCs w:val="28"/>
        </w:rPr>
        <w:t>, определенных федеральным и рег</w:t>
      </w:r>
      <w:r w:rsidRPr="00081C36">
        <w:rPr>
          <w:color w:val="000000"/>
          <w:sz w:val="28"/>
          <w:szCs w:val="28"/>
        </w:rPr>
        <w:t>и</w:t>
      </w:r>
      <w:r w:rsidRPr="00081C36">
        <w:rPr>
          <w:color w:val="000000"/>
          <w:sz w:val="28"/>
          <w:szCs w:val="28"/>
        </w:rPr>
        <w:t>ональным законодательством.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 xml:space="preserve">2.3. </w:t>
      </w:r>
      <w:proofErr w:type="gramStart"/>
      <w:r w:rsidRPr="00081C36">
        <w:rPr>
          <w:color w:val="000000"/>
          <w:sz w:val="28"/>
          <w:szCs w:val="28"/>
        </w:rPr>
        <w:t>Обращения, поступившие в письменной форме рассматриваются</w:t>
      </w:r>
      <w:proofErr w:type="gramEnd"/>
      <w:r w:rsidRPr="00081C36">
        <w:rPr>
          <w:color w:val="000000"/>
          <w:sz w:val="28"/>
          <w:szCs w:val="28"/>
        </w:rPr>
        <w:t xml:space="preserve"> в порядке, предусмотренном Федеральным законом от 02.05.2006 № 59-ФЗ «О порядке рассмотрения обращений граждан Российской Федерации</w:t>
      </w:r>
      <w:r w:rsidR="00B83CA9" w:rsidRPr="00081C36">
        <w:rPr>
          <w:color w:val="000000"/>
          <w:sz w:val="28"/>
          <w:szCs w:val="28"/>
        </w:rPr>
        <w:t>».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3. Порядок организации приема граждан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 xml:space="preserve">3.1. </w:t>
      </w:r>
      <w:r w:rsidR="00B83CA9" w:rsidRPr="00081C36">
        <w:rPr>
          <w:color w:val="000000"/>
          <w:sz w:val="28"/>
          <w:szCs w:val="28"/>
        </w:rPr>
        <w:t>П</w:t>
      </w:r>
      <w:r w:rsidRPr="00081C36">
        <w:rPr>
          <w:color w:val="000000"/>
          <w:sz w:val="28"/>
          <w:szCs w:val="28"/>
        </w:rPr>
        <w:t>рием граждан по предоставлению бесплатной юридической п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мощи осуществля</w:t>
      </w:r>
      <w:r w:rsidR="00B83CA9" w:rsidRPr="00081C36">
        <w:rPr>
          <w:color w:val="000000"/>
          <w:sz w:val="28"/>
          <w:szCs w:val="28"/>
        </w:rPr>
        <w:t>ет</w:t>
      </w:r>
      <w:r w:rsidRPr="00081C36">
        <w:rPr>
          <w:color w:val="000000"/>
          <w:sz w:val="28"/>
          <w:szCs w:val="28"/>
        </w:rPr>
        <w:t xml:space="preserve"> </w:t>
      </w:r>
      <w:r w:rsidR="00B83CA9" w:rsidRPr="00081C36">
        <w:rPr>
          <w:color w:val="000000"/>
          <w:sz w:val="28"/>
          <w:szCs w:val="28"/>
        </w:rPr>
        <w:t>юрист</w:t>
      </w:r>
      <w:r w:rsidRPr="00081C36">
        <w:rPr>
          <w:color w:val="000000"/>
          <w:sz w:val="28"/>
          <w:szCs w:val="28"/>
        </w:rPr>
        <w:t xml:space="preserve"> администрации </w:t>
      </w:r>
      <w:r w:rsidR="00F27268">
        <w:rPr>
          <w:color w:val="000000"/>
          <w:sz w:val="28"/>
          <w:szCs w:val="28"/>
        </w:rPr>
        <w:t>Маяк</w:t>
      </w:r>
      <w:r w:rsidR="00B83CA9" w:rsidRPr="00081C36">
        <w:rPr>
          <w:color w:val="000000"/>
          <w:sz w:val="28"/>
          <w:szCs w:val="28"/>
        </w:rPr>
        <w:t>ского сельского поселения Отрадненского муниципального района</w:t>
      </w:r>
      <w:r w:rsidRPr="00081C36">
        <w:rPr>
          <w:color w:val="000000"/>
          <w:sz w:val="28"/>
          <w:szCs w:val="28"/>
        </w:rPr>
        <w:t>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3.2. Время для рассмотрения вопроса, с которым обратился гражданин, и оказания бесплатной юридической помощи составляет не более одного ч</w:t>
      </w:r>
      <w:r w:rsidRPr="00081C36">
        <w:rPr>
          <w:color w:val="000000"/>
          <w:sz w:val="28"/>
          <w:szCs w:val="28"/>
        </w:rPr>
        <w:t>а</w:t>
      </w:r>
      <w:r w:rsidRPr="00081C36">
        <w:rPr>
          <w:color w:val="000000"/>
          <w:sz w:val="28"/>
          <w:szCs w:val="28"/>
        </w:rPr>
        <w:t>са.</w:t>
      </w:r>
    </w:p>
    <w:p w:rsidR="00B83CA9" w:rsidRPr="00081C36" w:rsidRDefault="00B83CA9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3.3. Прием граждан  по предоставлению бесплатной юридической п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мощи осуществляется 1 раз в месяц согласно графику приема граждан</w:t>
      </w:r>
      <w:r w:rsidR="006E219D">
        <w:rPr>
          <w:color w:val="000000"/>
          <w:sz w:val="28"/>
          <w:szCs w:val="28"/>
        </w:rPr>
        <w:t xml:space="preserve"> по предварительной записи</w:t>
      </w:r>
      <w:r w:rsidRPr="00081C36">
        <w:rPr>
          <w:color w:val="000000"/>
          <w:sz w:val="28"/>
          <w:szCs w:val="28"/>
        </w:rPr>
        <w:t>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3.3. До начала консультации граждане предъявляют документ, удост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веряющий личность и документ, подтверждающий отнесение гражданина к числу лиц, имеющих право на оказание бесплатной юридической помощи, указанных в пункте 1.2 раздела 1 настоящего Положения.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3.4. Для проведения бесплатного правового консультирования гра</w:t>
      </w:r>
      <w:r w:rsidRPr="00081C36">
        <w:rPr>
          <w:color w:val="000000"/>
          <w:sz w:val="28"/>
          <w:szCs w:val="28"/>
        </w:rPr>
        <w:t>ж</w:t>
      </w:r>
      <w:r w:rsidRPr="00081C36">
        <w:rPr>
          <w:color w:val="000000"/>
          <w:sz w:val="28"/>
          <w:szCs w:val="28"/>
        </w:rPr>
        <w:t xml:space="preserve">дане вправе </w:t>
      </w:r>
      <w:proofErr w:type="gramStart"/>
      <w:r w:rsidRPr="00081C36">
        <w:rPr>
          <w:color w:val="000000"/>
          <w:sz w:val="28"/>
          <w:szCs w:val="28"/>
        </w:rPr>
        <w:t>предоставить документы</w:t>
      </w:r>
      <w:proofErr w:type="gramEnd"/>
      <w:r w:rsidRPr="00081C36">
        <w:rPr>
          <w:color w:val="000000"/>
          <w:sz w:val="28"/>
          <w:szCs w:val="28"/>
        </w:rPr>
        <w:t xml:space="preserve"> (материалы), являющиеся предметом обращения за бесплатной юридической помощью, по существу излагают и</w:t>
      </w:r>
      <w:r w:rsidRPr="00081C36">
        <w:rPr>
          <w:color w:val="000000"/>
          <w:sz w:val="28"/>
          <w:szCs w:val="28"/>
        </w:rPr>
        <w:t>н</w:t>
      </w:r>
      <w:r w:rsidRPr="00081C36">
        <w:rPr>
          <w:color w:val="000000"/>
          <w:sz w:val="28"/>
          <w:szCs w:val="28"/>
        </w:rPr>
        <w:t>тересующий вопрос.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3.5. Документы и информацию, указанные в пункте 3.3 настоящего П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ложения может представить по поручению гражданина, имеющего право на получение бесплатной юридической помощи, другое лицо, если гражданин не имеет возможности лично обратиться за получением бесплатной юрид</w:t>
      </w:r>
      <w:r w:rsidRPr="00081C36">
        <w:rPr>
          <w:color w:val="000000"/>
          <w:sz w:val="28"/>
          <w:szCs w:val="28"/>
        </w:rPr>
        <w:t>и</w:t>
      </w:r>
      <w:r w:rsidRPr="00081C36">
        <w:rPr>
          <w:color w:val="000000"/>
          <w:sz w:val="28"/>
          <w:szCs w:val="28"/>
        </w:rPr>
        <w:t>ческой помощи. В этом случае представитель гражданина предъявляет док</w:t>
      </w:r>
      <w:r w:rsidRPr="00081C36">
        <w:rPr>
          <w:color w:val="000000"/>
          <w:sz w:val="28"/>
          <w:szCs w:val="28"/>
        </w:rPr>
        <w:t>у</w:t>
      </w:r>
      <w:r w:rsidRPr="00081C36">
        <w:rPr>
          <w:color w:val="000000"/>
          <w:sz w:val="28"/>
          <w:szCs w:val="28"/>
        </w:rPr>
        <w:t>мент, удостоверяющий личность, доверенность или документ, подтвержд</w:t>
      </w:r>
      <w:r w:rsidRPr="00081C36">
        <w:rPr>
          <w:color w:val="000000"/>
          <w:sz w:val="28"/>
          <w:szCs w:val="28"/>
        </w:rPr>
        <w:t>а</w:t>
      </w:r>
      <w:r w:rsidRPr="00081C36">
        <w:rPr>
          <w:color w:val="000000"/>
          <w:sz w:val="28"/>
          <w:szCs w:val="28"/>
        </w:rPr>
        <w:t>ющий права законного представителя.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3.6. Правовая помощь жителям оказывается на безвозмездной основе.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3.7. Прием граждан фиксируется в карточке личного приема.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3.8. Бесплатная правовая помощь не оказывается в следующих случаях: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1) при обращении гражданина по вопросу, не имеющему правового х</w:t>
      </w:r>
      <w:r w:rsidRPr="00081C36">
        <w:rPr>
          <w:color w:val="000000"/>
          <w:sz w:val="28"/>
          <w:szCs w:val="28"/>
        </w:rPr>
        <w:t>а</w:t>
      </w:r>
      <w:r w:rsidRPr="00081C36">
        <w:rPr>
          <w:color w:val="000000"/>
          <w:sz w:val="28"/>
          <w:szCs w:val="28"/>
        </w:rPr>
        <w:t>рактера;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2) по вопросам, которые находятся в производстве суда или которые были рассмотрены в порядке гражданского, уголовного или администрати</w:t>
      </w:r>
      <w:r w:rsidRPr="00081C36">
        <w:rPr>
          <w:color w:val="000000"/>
          <w:sz w:val="28"/>
          <w:szCs w:val="28"/>
        </w:rPr>
        <w:t>в</w:t>
      </w:r>
      <w:r w:rsidRPr="00081C36">
        <w:rPr>
          <w:color w:val="000000"/>
          <w:sz w:val="28"/>
          <w:szCs w:val="28"/>
        </w:rPr>
        <w:t>ного судопроизводства и по ним имеется принятый судебный акт;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3) по вопросам, связанным с уголовным судопроизводством;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4) по вопросам, возникшим в связи с участием обратившегося за бе</w:t>
      </w:r>
      <w:r w:rsidRPr="00081C36">
        <w:rPr>
          <w:color w:val="000000"/>
          <w:sz w:val="28"/>
          <w:szCs w:val="28"/>
        </w:rPr>
        <w:t>с</w:t>
      </w:r>
      <w:r w:rsidRPr="00081C36">
        <w:rPr>
          <w:color w:val="000000"/>
          <w:sz w:val="28"/>
          <w:szCs w:val="28"/>
        </w:rPr>
        <w:t>платной юридической помощью гражданина в противоправной деятельности, в сделках, противным основам правопорядка и нравственности, если заяв</w:t>
      </w:r>
      <w:r w:rsidRPr="00081C36">
        <w:rPr>
          <w:color w:val="000000"/>
          <w:sz w:val="28"/>
          <w:szCs w:val="28"/>
        </w:rPr>
        <w:t>и</w:t>
      </w:r>
      <w:r w:rsidRPr="00081C36">
        <w:rPr>
          <w:color w:val="000000"/>
          <w:sz w:val="28"/>
          <w:szCs w:val="28"/>
        </w:rPr>
        <w:t>тель не является потерпевшим.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3.9. При отсутствии документа, удостоверяющего личность, и докуме</w:t>
      </w:r>
      <w:r w:rsidRPr="00081C36">
        <w:rPr>
          <w:color w:val="000000"/>
          <w:sz w:val="28"/>
          <w:szCs w:val="28"/>
        </w:rPr>
        <w:t>н</w:t>
      </w:r>
      <w:r w:rsidRPr="00081C36">
        <w:rPr>
          <w:color w:val="000000"/>
          <w:sz w:val="28"/>
          <w:szCs w:val="28"/>
        </w:rPr>
        <w:t>тов, подтверждающих отнесение гражданина к числу лиц, имеющих право на оказание бесплатной юридической помощи, указанных в пункте 1.2 раздела 1 настоящего Положения, оказание бесплатной юридической помощи не ос</w:t>
      </w:r>
      <w:r w:rsidRPr="00081C36">
        <w:rPr>
          <w:color w:val="000000"/>
          <w:sz w:val="28"/>
          <w:szCs w:val="28"/>
        </w:rPr>
        <w:t>у</w:t>
      </w:r>
      <w:r w:rsidRPr="00081C36">
        <w:rPr>
          <w:color w:val="000000"/>
          <w:sz w:val="28"/>
          <w:szCs w:val="28"/>
        </w:rPr>
        <w:t>ществляется.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4. Заключительные положения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 xml:space="preserve">4.1. При проведении устных консультаций </w:t>
      </w:r>
      <w:r w:rsidR="00B83CA9" w:rsidRPr="00081C36">
        <w:rPr>
          <w:color w:val="000000"/>
          <w:sz w:val="28"/>
          <w:szCs w:val="28"/>
        </w:rPr>
        <w:t>юрист</w:t>
      </w:r>
      <w:r w:rsidRPr="00081C36">
        <w:rPr>
          <w:color w:val="000000"/>
          <w:sz w:val="28"/>
          <w:szCs w:val="28"/>
        </w:rPr>
        <w:t xml:space="preserve"> администрации </w:t>
      </w:r>
      <w:r w:rsidR="00F27268">
        <w:rPr>
          <w:color w:val="000000"/>
          <w:sz w:val="28"/>
          <w:szCs w:val="28"/>
        </w:rPr>
        <w:t>М</w:t>
      </w:r>
      <w:r w:rsidR="00F27268">
        <w:rPr>
          <w:color w:val="000000"/>
          <w:sz w:val="28"/>
          <w:szCs w:val="28"/>
        </w:rPr>
        <w:t>а</w:t>
      </w:r>
      <w:r w:rsidR="00F27268">
        <w:rPr>
          <w:color w:val="000000"/>
          <w:sz w:val="28"/>
          <w:szCs w:val="28"/>
        </w:rPr>
        <w:t>як</w:t>
      </w:r>
      <w:r w:rsidR="00B83CA9" w:rsidRPr="00081C36">
        <w:rPr>
          <w:color w:val="000000"/>
          <w:sz w:val="28"/>
          <w:szCs w:val="28"/>
        </w:rPr>
        <w:t>ского сельского поселения Отрадненского муниципального района</w:t>
      </w:r>
      <w:r w:rsidRPr="00081C36">
        <w:rPr>
          <w:color w:val="000000"/>
          <w:sz w:val="28"/>
          <w:szCs w:val="28"/>
        </w:rPr>
        <w:t xml:space="preserve"> </w:t>
      </w:r>
      <w:r w:rsidR="00B83CA9" w:rsidRPr="00081C36">
        <w:rPr>
          <w:color w:val="000000"/>
          <w:sz w:val="28"/>
          <w:szCs w:val="28"/>
        </w:rPr>
        <w:t xml:space="preserve"> </w:t>
      </w:r>
      <w:r w:rsidRPr="00081C36">
        <w:rPr>
          <w:color w:val="000000"/>
          <w:sz w:val="28"/>
          <w:szCs w:val="28"/>
        </w:rPr>
        <w:t xml:space="preserve"> не с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ставляют исковые заявления, жалобы, заявления, ходатайства и иные пис</w:t>
      </w:r>
      <w:r w:rsidRPr="00081C36">
        <w:rPr>
          <w:color w:val="000000"/>
          <w:sz w:val="28"/>
          <w:szCs w:val="28"/>
        </w:rPr>
        <w:t>ь</w:t>
      </w:r>
      <w:r w:rsidRPr="00081C36">
        <w:rPr>
          <w:color w:val="000000"/>
          <w:sz w:val="28"/>
          <w:szCs w:val="28"/>
        </w:rPr>
        <w:t>менные документы.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>4.2. Если в ходе консультирования усматривается наличие признаков обращения по вопросам, относящимся к компетенции иных органов местного самоуправления, обратившемуся лицу (или группе лиц) оказывается необх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димая консультативная помощь в составлении обращения на имя руковод</w:t>
      </w:r>
      <w:r w:rsidRPr="00081C36">
        <w:rPr>
          <w:color w:val="000000"/>
          <w:sz w:val="28"/>
          <w:szCs w:val="28"/>
        </w:rPr>
        <w:t>и</w:t>
      </w:r>
      <w:r w:rsidRPr="00081C36">
        <w:rPr>
          <w:color w:val="000000"/>
          <w:sz w:val="28"/>
          <w:szCs w:val="28"/>
        </w:rPr>
        <w:t>теля соответствующего органа местного самоуправления.</w:t>
      </w:r>
    </w:p>
    <w:p w:rsidR="003D798A" w:rsidRPr="00081C36" w:rsidRDefault="003D798A" w:rsidP="003D79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1C36">
        <w:rPr>
          <w:color w:val="000000"/>
          <w:sz w:val="28"/>
          <w:szCs w:val="28"/>
        </w:rPr>
        <w:t xml:space="preserve">4.3. При выявлении в ходе консультации наличия жалобы на действия должностных лиц администрации </w:t>
      </w:r>
      <w:r w:rsidR="00F27268">
        <w:rPr>
          <w:color w:val="000000"/>
          <w:sz w:val="28"/>
          <w:szCs w:val="28"/>
        </w:rPr>
        <w:t>Маяк</w:t>
      </w:r>
      <w:r w:rsidR="00B83CA9" w:rsidRPr="00081C36">
        <w:rPr>
          <w:color w:val="000000"/>
          <w:sz w:val="28"/>
          <w:szCs w:val="28"/>
        </w:rPr>
        <w:t>ского сельского поселения Отрадне</w:t>
      </w:r>
      <w:r w:rsidR="00B83CA9" w:rsidRPr="00081C36">
        <w:rPr>
          <w:color w:val="000000"/>
          <w:sz w:val="28"/>
          <w:szCs w:val="28"/>
        </w:rPr>
        <w:t>н</w:t>
      </w:r>
      <w:r w:rsidR="00B83CA9" w:rsidRPr="00081C36">
        <w:rPr>
          <w:color w:val="000000"/>
          <w:sz w:val="28"/>
          <w:szCs w:val="28"/>
        </w:rPr>
        <w:t>ского муниципального района з</w:t>
      </w:r>
      <w:r w:rsidRPr="00081C36">
        <w:rPr>
          <w:color w:val="000000"/>
          <w:sz w:val="28"/>
          <w:szCs w:val="28"/>
        </w:rPr>
        <w:t>аявителю разъясняется порядок подачи жал</w:t>
      </w:r>
      <w:r w:rsidRPr="00081C36">
        <w:rPr>
          <w:color w:val="000000"/>
          <w:sz w:val="28"/>
          <w:szCs w:val="28"/>
        </w:rPr>
        <w:t>о</w:t>
      </w:r>
      <w:r w:rsidRPr="00081C36">
        <w:rPr>
          <w:color w:val="000000"/>
          <w:sz w:val="28"/>
          <w:szCs w:val="28"/>
        </w:rPr>
        <w:t>бы на ранее принятое решение, прием при этом прекращается.</w:t>
      </w:r>
    </w:p>
    <w:p w:rsidR="00B83CA9" w:rsidRPr="00081C36" w:rsidRDefault="00B83CA9" w:rsidP="003435C7">
      <w:pPr>
        <w:spacing w:line="216" w:lineRule="auto"/>
        <w:rPr>
          <w:rFonts w:ascii="Times New Roman" w:hAnsi="Times New Roman"/>
          <w:color w:val="000000"/>
          <w:sz w:val="28"/>
          <w:szCs w:val="28"/>
        </w:rPr>
      </w:pPr>
    </w:p>
    <w:p w:rsidR="003435C7" w:rsidRPr="00081C36" w:rsidRDefault="00846314" w:rsidP="00B83CA9">
      <w:pPr>
        <w:spacing w:line="21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81C36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F27268">
        <w:rPr>
          <w:rFonts w:ascii="Times New Roman" w:hAnsi="Times New Roman"/>
          <w:color w:val="000000"/>
          <w:sz w:val="28"/>
          <w:szCs w:val="28"/>
        </w:rPr>
        <w:t>Маяк</w:t>
      </w:r>
      <w:r w:rsidR="00A31BA2" w:rsidRPr="00081C36">
        <w:rPr>
          <w:rFonts w:ascii="Times New Roman" w:hAnsi="Times New Roman"/>
          <w:color w:val="000000"/>
          <w:sz w:val="28"/>
          <w:szCs w:val="28"/>
        </w:rPr>
        <w:t>ского</w:t>
      </w:r>
      <w:r w:rsidRPr="00081C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81C36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081C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2CCE" w:rsidRPr="00081C36" w:rsidRDefault="00846314" w:rsidP="00B83CA9">
      <w:pPr>
        <w:spacing w:line="21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81C36">
        <w:rPr>
          <w:rFonts w:ascii="Times New Roman" w:hAnsi="Times New Roman"/>
          <w:color w:val="000000"/>
          <w:sz w:val="28"/>
          <w:szCs w:val="28"/>
        </w:rPr>
        <w:t>поселения</w:t>
      </w:r>
      <w:r w:rsidR="003435C7" w:rsidRPr="00081C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1C36">
        <w:rPr>
          <w:rFonts w:ascii="Times New Roman" w:hAnsi="Times New Roman"/>
          <w:color w:val="000000"/>
          <w:sz w:val="28"/>
          <w:szCs w:val="28"/>
        </w:rPr>
        <w:t>Отрадненского района</w:t>
      </w:r>
      <w:r w:rsidR="00593223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3435C7" w:rsidRPr="00081C3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83CA9" w:rsidRPr="00081C3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435C7" w:rsidRPr="00081C36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593223">
        <w:rPr>
          <w:rFonts w:ascii="Times New Roman" w:hAnsi="Times New Roman"/>
          <w:color w:val="000000"/>
          <w:sz w:val="28"/>
          <w:szCs w:val="28"/>
        </w:rPr>
        <w:t>А.М. Бардаков</w:t>
      </w:r>
    </w:p>
    <w:sectPr w:rsidR="00472CCE" w:rsidRPr="00081C36" w:rsidSect="00F27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19" w:rsidRDefault="00682019" w:rsidP="002B04B4">
      <w:r>
        <w:separator/>
      </w:r>
    </w:p>
  </w:endnote>
  <w:endnote w:type="continuationSeparator" w:id="0">
    <w:p w:rsidR="00682019" w:rsidRDefault="00682019" w:rsidP="002B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B4" w:rsidRDefault="002B04B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B4" w:rsidRDefault="002B04B4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B4" w:rsidRDefault="002B04B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19" w:rsidRDefault="00682019" w:rsidP="002B04B4">
      <w:r>
        <w:separator/>
      </w:r>
    </w:p>
  </w:footnote>
  <w:footnote w:type="continuationSeparator" w:id="0">
    <w:p w:rsidR="00682019" w:rsidRDefault="00682019" w:rsidP="002B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B4" w:rsidRDefault="002B04B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B4" w:rsidRDefault="002B04B4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B4" w:rsidRDefault="002B04B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856"/>
    <w:multiLevelType w:val="hybridMultilevel"/>
    <w:tmpl w:val="6F941B64"/>
    <w:lvl w:ilvl="0" w:tplc="5E80D22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0355A7"/>
    <w:multiLevelType w:val="hybridMultilevel"/>
    <w:tmpl w:val="9C468F1A"/>
    <w:lvl w:ilvl="0" w:tplc="5030A1C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940F6"/>
    <w:multiLevelType w:val="multilevel"/>
    <w:tmpl w:val="BD0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753CF"/>
    <w:multiLevelType w:val="multilevel"/>
    <w:tmpl w:val="5ED6C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F956A9B"/>
    <w:multiLevelType w:val="hybridMultilevel"/>
    <w:tmpl w:val="52060204"/>
    <w:lvl w:ilvl="0" w:tplc="D5DC10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7B4DFE"/>
    <w:multiLevelType w:val="hybridMultilevel"/>
    <w:tmpl w:val="D1E610C2"/>
    <w:lvl w:ilvl="0" w:tplc="E5FC6F9A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EF23BD"/>
    <w:multiLevelType w:val="hybridMultilevel"/>
    <w:tmpl w:val="F31AEB7C"/>
    <w:lvl w:ilvl="0" w:tplc="D604D6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8440BE4"/>
    <w:multiLevelType w:val="hybridMultilevel"/>
    <w:tmpl w:val="EB465E5E"/>
    <w:lvl w:ilvl="0" w:tplc="90EC34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D15990"/>
    <w:multiLevelType w:val="multilevel"/>
    <w:tmpl w:val="5D46C5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F6E619C"/>
    <w:multiLevelType w:val="hybridMultilevel"/>
    <w:tmpl w:val="14A66B1C"/>
    <w:lvl w:ilvl="0" w:tplc="1EA02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C1D9D"/>
    <w:multiLevelType w:val="multilevel"/>
    <w:tmpl w:val="179E6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70"/>
    <w:rsid w:val="00005958"/>
    <w:rsid w:val="000120C0"/>
    <w:rsid w:val="00015D72"/>
    <w:rsid w:val="0001703F"/>
    <w:rsid w:val="00030BB6"/>
    <w:rsid w:val="000400B1"/>
    <w:rsid w:val="00043961"/>
    <w:rsid w:val="0004732E"/>
    <w:rsid w:val="00060647"/>
    <w:rsid w:val="00060A91"/>
    <w:rsid w:val="0006265D"/>
    <w:rsid w:val="00066724"/>
    <w:rsid w:val="00074BAC"/>
    <w:rsid w:val="0008056D"/>
    <w:rsid w:val="00081C36"/>
    <w:rsid w:val="00085DE8"/>
    <w:rsid w:val="000874D0"/>
    <w:rsid w:val="00092049"/>
    <w:rsid w:val="000925D1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21E20"/>
    <w:rsid w:val="00130C24"/>
    <w:rsid w:val="00147425"/>
    <w:rsid w:val="00155D97"/>
    <w:rsid w:val="00167814"/>
    <w:rsid w:val="0017145E"/>
    <w:rsid w:val="00177292"/>
    <w:rsid w:val="00182818"/>
    <w:rsid w:val="00183B5E"/>
    <w:rsid w:val="00184002"/>
    <w:rsid w:val="00193484"/>
    <w:rsid w:val="0019504D"/>
    <w:rsid w:val="001A64D1"/>
    <w:rsid w:val="001A7AE6"/>
    <w:rsid w:val="001B5E9B"/>
    <w:rsid w:val="001C1A7F"/>
    <w:rsid w:val="001E4AAE"/>
    <w:rsid w:val="001F21ED"/>
    <w:rsid w:val="001F3F5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47B2F"/>
    <w:rsid w:val="00252CC1"/>
    <w:rsid w:val="00253049"/>
    <w:rsid w:val="0026050F"/>
    <w:rsid w:val="0026058A"/>
    <w:rsid w:val="00262CDF"/>
    <w:rsid w:val="00283A85"/>
    <w:rsid w:val="00287D9F"/>
    <w:rsid w:val="00291E74"/>
    <w:rsid w:val="002A392E"/>
    <w:rsid w:val="002A59F1"/>
    <w:rsid w:val="002B04B4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11C3"/>
    <w:rsid w:val="003333D0"/>
    <w:rsid w:val="003407D6"/>
    <w:rsid w:val="003435C7"/>
    <w:rsid w:val="00372955"/>
    <w:rsid w:val="00372AB7"/>
    <w:rsid w:val="00377CF7"/>
    <w:rsid w:val="003940EE"/>
    <w:rsid w:val="0039581D"/>
    <w:rsid w:val="003970D6"/>
    <w:rsid w:val="003B57BF"/>
    <w:rsid w:val="003C55B0"/>
    <w:rsid w:val="003C7833"/>
    <w:rsid w:val="003D798A"/>
    <w:rsid w:val="003E61A8"/>
    <w:rsid w:val="003F2428"/>
    <w:rsid w:val="003F3BDB"/>
    <w:rsid w:val="003F6A87"/>
    <w:rsid w:val="003F7396"/>
    <w:rsid w:val="0040045C"/>
    <w:rsid w:val="00431ACC"/>
    <w:rsid w:val="004338FB"/>
    <w:rsid w:val="00445321"/>
    <w:rsid w:val="004612F9"/>
    <w:rsid w:val="00467D44"/>
    <w:rsid w:val="00472CCE"/>
    <w:rsid w:val="00477E07"/>
    <w:rsid w:val="0048069A"/>
    <w:rsid w:val="0049369B"/>
    <w:rsid w:val="004954F9"/>
    <w:rsid w:val="004A624C"/>
    <w:rsid w:val="004A6B40"/>
    <w:rsid w:val="004A75BC"/>
    <w:rsid w:val="004B4B09"/>
    <w:rsid w:val="004B74F0"/>
    <w:rsid w:val="004C59CA"/>
    <w:rsid w:val="004D06C3"/>
    <w:rsid w:val="004D6328"/>
    <w:rsid w:val="004D7C33"/>
    <w:rsid w:val="004E0CBF"/>
    <w:rsid w:val="004E1F7B"/>
    <w:rsid w:val="004E390A"/>
    <w:rsid w:val="004E4D73"/>
    <w:rsid w:val="004F2215"/>
    <w:rsid w:val="00500DEA"/>
    <w:rsid w:val="005178A7"/>
    <w:rsid w:val="005205CA"/>
    <w:rsid w:val="005224B8"/>
    <w:rsid w:val="00526401"/>
    <w:rsid w:val="005315F3"/>
    <w:rsid w:val="00531DDA"/>
    <w:rsid w:val="00532568"/>
    <w:rsid w:val="0053639D"/>
    <w:rsid w:val="00545952"/>
    <w:rsid w:val="005462D7"/>
    <w:rsid w:val="00546797"/>
    <w:rsid w:val="0055525B"/>
    <w:rsid w:val="00562DB3"/>
    <w:rsid w:val="00571743"/>
    <w:rsid w:val="00572754"/>
    <w:rsid w:val="00574FBC"/>
    <w:rsid w:val="00593223"/>
    <w:rsid w:val="00597A2C"/>
    <w:rsid w:val="005A04D1"/>
    <w:rsid w:val="005A0E9D"/>
    <w:rsid w:val="005A2D04"/>
    <w:rsid w:val="005B0194"/>
    <w:rsid w:val="005B772D"/>
    <w:rsid w:val="005C0059"/>
    <w:rsid w:val="005D6C70"/>
    <w:rsid w:val="005D6CEB"/>
    <w:rsid w:val="005E0DFD"/>
    <w:rsid w:val="005E4B7C"/>
    <w:rsid w:val="005E4E98"/>
    <w:rsid w:val="005F0BB4"/>
    <w:rsid w:val="00606D7B"/>
    <w:rsid w:val="00624605"/>
    <w:rsid w:val="006253A2"/>
    <w:rsid w:val="006279B6"/>
    <w:rsid w:val="006304CE"/>
    <w:rsid w:val="006312C7"/>
    <w:rsid w:val="00635D56"/>
    <w:rsid w:val="00637543"/>
    <w:rsid w:val="00640747"/>
    <w:rsid w:val="00642F7A"/>
    <w:rsid w:val="00650BB1"/>
    <w:rsid w:val="006557C4"/>
    <w:rsid w:val="00655992"/>
    <w:rsid w:val="00656EDC"/>
    <w:rsid w:val="00661CCF"/>
    <w:rsid w:val="00664359"/>
    <w:rsid w:val="006657E5"/>
    <w:rsid w:val="00666CFA"/>
    <w:rsid w:val="006731C2"/>
    <w:rsid w:val="006740FC"/>
    <w:rsid w:val="00674E25"/>
    <w:rsid w:val="006754C6"/>
    <w:rsid w:val="00682019"/>
    <w:rsid w:val="0068686D"/>
    <w:rsid w:val="006903D8"/>
    <w:rsid w:val="006950AE"/>
    <w:rsid w:val="006953CD"/>
    <w:rsid w:val="00696ADE"/>
    <w:rsid w:val="006977B8"/>
    <w:rsid w:val="006A0702"/>
    <w:rsid w:val="006A15A7"/>
    <w:rsid w:val="006A223D"/>
    <w:rsid w:val="006A24E2"/>
    <w:rsid w:val="006B0837"/>
    <w:rsid w:val="006B3EA4"/>
    <w:rsid w:val="006C3D14"/>
    <w:rsid w:val="006C5803"/>
    <w:rsid w:val="006D1C75"/>
    <w:rsid w:val="006D507F"/>
    <w:rsid w:val="006E219D"/>
    <w:rsid w:val="006E5508"/>
    <w:rsid w:val="006E7EAE"/>
    <w:rsid w:val="00704F0C"/>
    <w:rsid w:val="00721D67"/>
    <w:rsid w:val="00725D1D"/>
    <w:rsid w:val="0072780C"/>
    <w:rsid w:val="007323C0"/>
    <w:rsid w:val="00743870"/>
    <w:rsid w:val="00755FD7"/>
    <w:rsid w:val="00767728"/>
    <w:rsid w:val="007719E3"/>
    <w:rsid w:val="007735B4"/>
    <w:rsid w:val="00775D99"/>
    <w:rsid w:val="00780103"/>
    <w:rsid w:val="007805E8"/>
    <w:rsid w:val="007905FA"/>
    <w:rsid w:val="00790CD4"/>
    <w:rsid w:val="007914A2"/>
    <w:rsid w:val="007944A9"/>
    <w:rsid w:val="00797257"/>
    <w:rsid w:val="007A35F3"/>
    <w:rsid w:val="007B483F"/>
    <w:rsid w:val="007B5FD0"/>
    <w:rsid w:val="007C5E78"/>
    <w:rsid w:val="007D1ADF"/>
    <w:rsid w:val="007D6343"/>
    <w:rsid w:val="007F0D65"/>
    <w:rsid w:val="007F790E"/>
    <w:rsid w:val="00807D09"/>
    <w:rsid w:val="008123B8"/>
    <w:rsid w:val="008231A9"/>
    <w:rsid w:val="00824DA6"/>
    <w:rsid w:val="00836F36"/>
    <w:rsid w:val="00841DB9"/>
    <w:rsid w:val="00843F63"/>
    <w:rsid w:val="00844F4B"/>
    <w:rsid w:val="00845BEC"/>
    <w:rsid w:val="00846314"/>
    <w:rsid w:val="0084680C"/>
    <w:rsid w:val="008510E1"/>
    <w:rsid w:val="00853B50"/>
    <w:rsid w:val="00855EAE"/>
    <w:rsid w:val="00863006"/>
    <w:rsid w:val="00866561"/>
    <w:rsid w:val="00882F9A"/>
    <w:rsid w:val="00883460"/>
    <w:rsid w:val="00886BA3"/>
    <w:rsid w:val="008A3320"/>
    <w:rsid w:val="008A6325"/>
    <w:rsid w:val="008B15D7"/>
    <w:rsid w:val="008C2869"/>
    <w:rsid w:val="008C4203"/>
    <w:rsid w:val="008D32C3"/>
    <w:rsid w:val="008D455B"/>
    <w:rsid w:val="008E35DF"/>
    <w:rsid w:val="008E5395"/>
    <w:rsid w:val="009107A5"/>
    <w:rsid w:val="00935FA1"/>
    <w:rsid w:val="00941E75"/>
    <w:rsid w:val="009500F8"/>
    <w:rsid w:val="00955B3B"/>
    <w:rsid w:val="00961498"/>
    <w:rsid w:val="00967AC9"/>
    <w:rsid w:val="009729B9"/>
    <w:rsid w:val="0097386B"/>
    <w:rsid w:val="0097707B"/>
    <w:rsid w:val="009864D8"/>
    <w:rsid w:val="00993274"/>
    <w:rsid w:val="009B334B"/>
    <w:rsid w:val="009D2ADE"/>
    <w:rsid w:val="009D36DA"/>
    <w:rsid w:val="009D76E4"/>
    <w:rsid w:val="009F4659"/>
    <w:rsid w:val="009F72FF"/>
    <w:rsid w:val="00A00107"/>
    <w:rsid w:val="00A01F5C"/>
    <w:rsid w:val="00A05026"/>
    <w:rsid w:val="00A05107"/>
    <w:rsid w:val="00A058E2"/>
    <w:rsid w:val="00A05A85"/>
    <w:rsid w:val="00A07084"/>
    <w:rsid w:val="00A07FED"/>
    <w:rsid w:val="00A162CF"/>
    <w:rsid w:val="00A25101"/>
    <w:rsid w:val="00A30640"/>
    <w:rsid w:val="00A31BA2"/>
    <w:rsid w:val="00A32287"/>
    <w:rsid w:val="00A346DB"/>
    <w:rsid w:val="00A3614E"/>
    <w:rsid w:val="00A50FD9"/>
    <w:rsid w:val="00A548AB"/>
    <w:rsid w:val="00A63DA5"/>
    <w:rsid w:val="00A67A16"/>
    <w:rsid w:val="00A726C1"/>
    <w:rsid w:val="00A84ADF"/>
    <w:rsid w:val="00A94EDB"/>
    <w:rsid w:val="00A97BF9"/>
    <w:rsid w:val="00AA1481"/>
    <w:rsid w:val="00AA3FC0"/>
    <w:rsid w:val="00AA735B"/>
    <w:rsid w:val="00AB1264"/>
    <w:rsid w:val="00AB2DF9"/>
    <w:rsid w:val="00AB3166"/>
    <w:rsid w:val="00AC5A4B"/>
    <w:rsid w:val="00AD0847"/>
    <w:rsid w:val="00AD46EF"/>
    <w:rsid w:val="00AE30B9"/>
    <w:rsid w:val="00AE4894"/>
    <w:rsid w:val="00AE569F"/>
    <w:rsid w:val="00AE640B"/>
    <w:rsid w:val="00AF3045"/>
    <w:rsid w:val="00B06DC6"/>
    <w:rsid w:val="00B20032"/>
    <w:rsid w:val="00B24806"/>
    <w:rsid w:val="00B2506E"/>
    <w:rsid w:val="00B41818"/>
    <w:rsid w:val="00B42814"/>
    <w:rsid w:val="00B5123F"/>
    <w:rsid w:val="00B603C6"/>
    <w:rsid w:val="00B609DB"/>
    <w:rsid w:val="00B60D9B"/>
    <w:rsid w:val="00B66095"/>
    <w:rsid w:val="00B6693E"/>
    <w:rsid w:val="00B7092E"/>
    <w:rsid w:val="00B77CFC"/>
    <w:rsid w:val="00B802D1"/>
    <w:rsid w:val="00B82E9D"/>
    <w:rsid w:val="00B83CA9"/>
    <w:rsid w:val="00B97C1F"/>
    <w:rsid w:val="00BA01A9"/>
    <w:rsid w:val="00BA4687"/>
    <w:rsid w:val="00BB7FC1"/>
    <w:rsid w:val="00BD45C6"/>
    <w:rsid w:val="00BD7400"/>
    <w:rsid w:val="00BE2229"/>
    <w:rsid w:val="00BE7D3C"/>
    <w:rsid w:val="00BF0490"/>
    <w:rsid w:val="00BF2EDB"/>
    <w:rsid w:val="00BF6C07"/>
    <w:rsid w:val="00C268C8"/>
    <w:rsid w:val="00C27823"/>
    <w:rsid w:val="00C40725"/>
    <w:rsid w:val="00C42D32"/>
    <w:rsid w:val="00C56174"/>
    <w:rsid w:val="00C635B9"/>
    <w:rsid w:val="00C72A57"/>
    <w:rsid w:val="00C914CE"/>
    <w:rsid w:val="00C92B51"/>
    <w:rsid w:val="00CB096D"/>
    <w:rsid w:val="00CB17C9"/>
    <w:rsid w:val="00CB18E1"/>
    <w:rsid w:val="00CD2497"/>
    <w:rsid w:val="00CD4331"/>
    <w:rsid w:val="00CD6262"/>
    <w:rsid w:val="00CF1242"/>
    <w:rsid w:val="00CF3AD5"/>
    <w:rsid w:val="00D1242A"/>
    <w:rsid w:val="00D303E8"/>
    <w:rsid w:val="00D30731"/>
    <w:rsid w:val="00D30894"/>
    <w:rsid w:val="00D432C8"/>
    <w:rsid w:val="00D5137B"/>
    <w:rsid w:val="00D607D6"/>
    <w:rsid w:val="00D648F8"/>
    <w:rsid w:val="00D7178E"/>
    <w:rsid w:val="00D72CCA"/>
    <w:rsid w:val="00D7402A"/>
    <w:rsid w:val="00D80245"/>
    <w:rsid w:val="00DA3D7A"/>
    <w:rsid w:val="00DD5EC9"/>
    <w:rsid w:val="00DD5F8D"/>
    <w:rsid w:val="00DE1E56"/>
    <w:rsid w:val="00DE1F35"/>
    <w:rsid w:val="00DF75FC"/>
    <w:rsid w:val="00E1164B"/>
    <w:rsid w:val="00E11D1C"/>
    <w:rsid w:val="00E131BC"/>
    <w:rsid w:val="00E20DB9"/>
    <w:rsid w:val="00E21E18"/>
    <w:rsid w:val="00E2372F"/>
    <w:rsid w:val="00E30424"/>
    <w:rsid w:val="00E364B7"/>
    <w:rsid w:val="00E47B74"/>
    <w:rsid w:val="00E518CE"/>
    <w:rsid w:val="00E54B5C"/>
    <w:rsid w:val="00E62EAC"/>
    <w:rsid w:val="00E6378F"/>
    <w:rsid w:val="00E6738F"/>
    <w:rsid w:val="00E706C0"/>
    <w:rsid w:val="00E74D0D"/>
    <w:rsid w:val="00E96F62"/>
    <w:rsid w:val="00EA2106"/>
    <w:rsid w:val="00EA5008"/>
    <w:rsid w:val="00EB0FEE"/>
    <w:rsid w:val="00EB4411"/>
    <w:rsid w:val="00EB6080"/>
    <w:rsid w:val="00EC5D8F"/>
    <w:rsid w:val="00ED0545"/>
    <w:rsid w:val="00EE2158"/>
    <w:rsid w:val="00EE6B5B"/>
    <w:rsid w:val="00F070F1"/>
    <w:rsid w:val="00F17064"/>
    <w:rsid w:val="00F17481"/>
    <w:rsid w:val="00F253F8"/>
    <w:rsid w:val="00F2578F"/>
    <w:rsid w:val="00F27268"/>
    <w:rsid w:val="00F3234E"/>
    <w:rsid w:val="00F323F4"/>
    <w:rsid w:val="00F40D1F"/>
    <w:rsid w:val="00F415BF"/>
    <w:rsid w:val="00F432C5"/>
    <w:rsid w:val="00F44459"/>
    <w:rsid w:val="00F50AA4"/>
    <w:rsid w:val="00F511E5"/>
    <w:rsid w:val="00F61929"/>
    <w:rsid w:val="00F6633E"/>
    <w:rsid w:val="00F729BA"/>
    <w:rsid w:val="00F75CC4"/>
    <w:rsid w:val="00FA44EC"/>
    <w:rsid w:val="00FA46C8"/>
    <w:rsid w:val="00FA5469"/>
    <w:rsid w:val="00FB56C8"/>
    <w:rsid w:val="00FC0BA2"/>
    <w:rsid w:val="00FC0EE9"/>
    <w:rsid w:val="00FC2E24"/>
    <w:rsid w:val="00FF0BBC"/>
    <w:rsid w:val="00FF1CCB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31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3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3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3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3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D74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D74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D7400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BD7400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4">
    <w:name w:val="Основной текст Знак"/>
    <w:link w:val="a3"/>
    <w:rsid w:val="00BD740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D7400"/>
    <w:rPr>
      <w:sz w:val="28"/>
    </w:rPr>
  </w:style>
  <w:style w:type="character" w:customStyle="1" w:styleId="22">
    <w:name w:val="Основной текст 2 Знак"/>
    <w:link w:val="21"/>
    <w:semiHidden/>
    <w:rsid w:val="00BD7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semiHidden/>
    <w:unhideWhenUsed/>
    <w:rsid w:val="00BD7400"/>
    <w:pPr>
      <w:widowControl w:val="0"/>
      <w:shd w:val="clear" w:color="auto" w:fill="FFFFFF"/>
      <w:autoSpaceDE w:val="0"/>
      <w:autoSpaceDN w:val="0"/>
      <w:adjustRightInd w:val="0"/>
      <w:spacing w:before="302" w:line="331" w:lineRule="atLeast"/>
      <w:ind w:left="720" w:right="547"/>
      <w:jc w:val="center"/>
    </w:pPr>
    <w:rPr>
      <w:b/>
      <w:bCs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BD74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0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01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EE6B5B"/>
    <w:rPr>
      <w:rFonts w:ascii="Times New Roman" w:hAnsi="Times New Roman" w:cs="Times New Roman" w:hint="default"/>
      <w:b w:val="0"/>
      <w:bCs w:val="0"/>
      <w:color w:val="000000"/>
    </w:rPr>
  </w:style>
  <w:style w:type="table" w:styleId="aa">
    <w:name w:val="Table Grid"/>
    <w:basedOn w:val="a1"/>
    <w:rsid w:val="00B2506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F40D1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PlusNormal">
    <w:name w:val="ConsPlusNormal"/>
    <w:rsid w:val="005C0059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c">
    <w:name w:val="Цветовое выделение"/>
    <w:uiPriority w:val="99"/>
    <w:rsid w:val="00A726C1"/>
    <w:rPr>
      <w:b/>
      <w:bCs/>
      <w:color w:val="26282F"/>
    </w:rPr>
  </w:style>
  <w:style w:type="paragraph" w:customStyle="1" w:styleId="ad">
    <w:name w:val="Комментарий"/>
    <w:basedOn w:val="a"/>
    <w:next w:val="a"/>
    <w:uiPriority w:val="99"/>
    <w:rsid w:val="00A726C1"/>
    <w:pPr>
      <w:widowControl w:val="0"/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A726C1"/>
    <w:rPr>
      <w:i/>
      <w:iCs/>
    </w:rPr>
  </w:style>
  <w:style w:type="paragraph" w:customStyle="1" w:styleId="af">
    <w:name w:val="Прижатый влево"/>
    <w:basedOn w:val="a"/>
    <w:next w:val="a"/>
    <w:uiPriority w:val="99"/>
    <w:rsid w:val="00A726C1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pple-converted-space">
    <w:name w:val="apple-converted-space"/>
    <w:basedOn w:val="a0"/>
    <w:rsid w:val="006D1C75"/>
  </w:style>
  <w:style w:type="character" w:styleId="af0">
    <w:name w:val="Emphasis"/>
    <w:uiPriority w:val="20"/>
    <w:qFormat/>
    <w:rsid w:val="006D1C75"/>
    <w:rPr>
      <w:i/>
      <w:iCs/>
    </w:rPr>
  </w:style>
  <w:style w:type="paragraph" w:customStyle="1" w:styleId="s15">
    <w:name w:val="s_15"/>
    <w:basedOn w:val="a"/>
    <w:rsid w:val="0097707B"/>
    <w:pPr>
      <w:spacing w:before="100" w:beforeAutospacing="1" w:after="100" w:afterAutospacing="1"/>
    </w:pPr>
  </w:style>
  <w:style w:type="paragraph" w:customStyle="1" w:styleId="s1">
    <w:name w:val="s_1"/>
    <w:basedOn w:val="a"/>
    <w:rsid w:val="0097707B"/>
    <w:pPr>
      <w:spacing w:before="100" w:beforeAutospacing="1" w:after="100" w:afterAutospacing="1"/>
    </w:pPr>
  </w:style>
  <w:style w:type="character" w:styleId="af1">
    <w:name w:val="Hyperlink"/>
    <w:rsid w:val="00846314"/>
    <w:rPr>
      <w:color w:val="0000FF"/>
      <w:u w:val="none"/>
    </w:rPr>
  </w:style>
  <w:style w:type="character" w:customStyle="1" w:styleId="s10">
    <w:name w:val="s_10"/>
    <w:rsid w:val="003F7396"/>
  </w:style>
  <w:style w:type="paragraph" w:styleId="af2">
    <w:name w:val="No Spacing"/>
    <w:uiPriority w:val="1"/>
    <w:qFormat/>
    <w:rsid w:val="003E61A8"/>
    <w:rPr>
      <w:rFonts w:eastAsia="Times New Roman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84631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63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84631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84631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63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2B04B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B04B4"/>
    <w:rPr>
      <w:rFonts w:ascii="Arial" w:eastAsia="Times New Roman" w:hAnsi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B04B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B04B4"/>
    <w:rPr>
      <w:rFonts w:ascii="Arial" w:eastAsia="Times New Roman" w:hAnsi="Arial"/>
      <w:sz w:val="24"/>
      <w:szCs w:val="24"/>
    </w:rPr>
  </w:style>
  <w:style w:type="paragraph" w:customStyle="1" w:styleId="af9">
    <w:name w:val="Обычный (Интернет)"/>
    <w:basedOn w:val="a"/>
    <w:uiPriority w:val="99"/>
    <w:semiHidden/>
    <w:unhideWhenUsed/>
    <w:rsid w:val="003D798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a">
    <w:name w:val="Strong"/>
    <w:uiPriority w:val="22"/>
    <w:qFormat/>
    <w:rsid w:val="003D798A"/>
    <w:rPr>
      <w:b/>
      <w:bCs/>
    </w:rPr>
  </w:style>
  <w:style w:type="paragraph" w:customStyle="1" w:styleId="inactive">
    <w:name w:val="inactive"/>
    <w:basedOn w:val="a"/>
    <w:rsid w:val="003D798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vider">
    <w:name w:val="devider"/>
    <w:basedOn w:val="a"/>
    <w:rsid w:val="003D798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31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3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3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3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3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D74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D74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D7400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BD7400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4">
    <w:name w:val="Основной текст Знак"/>
    <w:link w:val="a3"/>
    <w:rsid w:val="00BD740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D7400"/>
    <w:rPr>
      <w:sz w:val="28"/>
    </w:rPr>
  </w:style>
  <w:style w:type="character" w:customStyle="1" w:styleId="22">
    <w:name w:val="Основной текст 2 Знак"/>
    <w:link w:val="21"/>
    <w:semiHidden/>
    <w:rsid w:val="00BD7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semiHidden/>
    <w:unhideWhenUsed/>
    <w:rsid w:val="00BD7400"/>
    <w:pPr>
      <w:widowControl w:val="0"/>
      <w:shd w:val="clear" w:color="auto" w:fill="FFFFFF"/>
      <w:autoSpaceDE w:val="0"/>
      <w:autoSpaceDN w:val="0"/>
      <w:adjustRightInd w:val="0"/>
      <w:spacing w:before="302" w:line="331" w:lineRule="atLeast"/>
      <w:ind w:left="720" w:right="547"/>
      <w:jc w:val="center"/>
    </w:pPr>
    <w:rPr>
      <w:b/>
      <w:bCs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BD74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0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01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EE6B5B"/>
    <w:rPr>
      <w:rFonts w:ascii="Times New Roman" w:hAnsi="Times New Roman" w:cs="Times New Roman" w:hint="default"/>
      <w:b w:val="0"/>
      <w:bCs w:val="0"/>
      <w:color w:val="000000"/>
    </w:rPr>
  </w:style>
  <w:style w:type="table" w:styleId="aa">
    <w:name w:val="Table Grid"/>
    <w:basedOn w:val="a1"/>
    <w:rsid w:val="00B2506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F40D1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PlusNormal">
    <w:name w:val="ConsPlusNormal"/>
    <w:rsid w:val="005C0059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c">
    <w:name w:val="Цветовое выделение"/>
    <w:uiPriority w:val="99"/>
    <w:rsid w:val="00A726C1"/>
    <w:rPr>
      <w:b/>
      <w:bCs/>
      <w:color w:val="26282F"/>
    </w:rPr>
  </w:style>
  <w:style w:type="paragraph" w:customStyle="1" w:styleId="ad">
    <w:name w:val="Комментарий"/>
    <w:basedOn w:val="a"/>
    <w:next w:val="a"/>
    <w:uiPriority w:val="99"/>
    <w:rsid w:val="00A726C1"/>
    <w:pPr>
      <w:widowControl w:val="0"/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A726C1"/>
    <w:rPr>
      <w:i/>
      <w:iCs/>
    </w:rPr>
  </w:style>
  <w:style w:type="paragraph" w:customStyle="1" w:styleId="af">
    <w:name w:val="Прижатый влево"/>
    <w:basedOn w:val="a"/>
    <w:next w:val="a"/>
    <w:uiPriority w:val="99"/>
    <w:rsid w:val="00A726C1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pple-converted-space">
    <w:name w:val="apple-converted-space"/>
    <w:basedOn w:val="a0"/>
    <w:rsid w:val="006D1C75"/>
  </w:style>
  <w:style w:type="character" w:styleId="af0">
    <w:name w:val="Emphasis"/>
    <w:uiPriority w:val="20"/>
    <w:qFormat/>
    <w:rsid w:val="006D1C75"/>
    <w:rPr>
      <w:i/>
      <w:iCs/>
    </w:rPr>
  </w:style>
  <w:style w:type="paragraph" w:customStyle="1" w:styleId="s15">
    <w:name w:val="s_15"/>
    <w:basedOn w:val="a"/>
    <w:rsid w:val="0097707B"/>
    <w:pPr>
      <w:spacing w:before="100" w:beforeAutospacing="1" w:after="100" w:afterAutospacing="1"/>
    </w:pPr>
  </w:style>
  <w:style w:type="paragraph" w:customStyle="1" w:styleId="s1">
    <w:name w:val="s_1"/>
    <w:basedOn w:val="a"/>
    <w:rsid w:val="0097707B"/>
    <w:pPr>
      <w:spacing w:before="100" w:beforeAutospacing="1" w:after="100" w:afterAutospacing="1"/>
    </w:pPr>
  </w:style>
  <w:style w:type="character" w:styleId="af1">
    <w:name w:val="Hyperlink"/>
    <w:rsid w:val="00846314"/>
    <w:rPr>
      <w:color w:val="0000FF"/>
      <w:u w:val="none"/>
    </w:rPr>
  </w:style>
  <w:style w:type="character" w:customStyle="1" w:styleId="s10">
    <w:name w:val="s_10"/>
    <w:rsid w:val="003F7396"/>
  </w:style>
  <w:style w:type="paragraph" w:styleId="af2">
    <w:name w:val="No Spacing"/>
    <w:uiPriority w:val="1"/>
    <w:qFormat/>
    <w:rsid w:val="003E61A8"/>
    <w:rPr>
      <w:rFonts w:eastAsia="Times New Roman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84631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63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84631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84631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63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2B04B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B04B4"/>
    <w:rPr>
      <w:rFonts w:ascii="Arial" w:eastAsia="Times New Roman" w:hAnsi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B04B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B04B4"/>
    <w:rPr>
      <w:rFonts w:ascii="Arial" w:eastAsia="Times New Roman" w:hAnsi="Arial"/>
      <w:sz w:val="24"/>
      <w:szCs w:val="24"/>
    </w:rPr>
  </w:style>
  <w:style w:type="paragraph" w:customStyle="1" w:styleId="af9">
    <w:name w:val="Обычный (Интернет)"/>
    <w:basedOn w:val="a"/>
    <w:uiPriority w:val="99"/>
    <w:semiHidden/>
    <w:unhideWhenUsed/>
    <w:rsid w:val="003D798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a">
    <w:name w:val="Strong"/>
    <w:uiPriority w:val="22"/>
    <w:qFormat/>
    <w:rsid w:val="003D798A"/>
    <w:rPr>
      <w:b/>
      <w:bCs/>
    </w:rPr>
  </w:style>
  <w:style w:type="paragraph" w:customStyle="1" w:styleId="inactive">
    <w:name w:val="inactive"/>
    <w:basedOn w:val="a"/>
    <w:rsid w:val="003D798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vider">
    <w:name w:val="devider"/>
    <w:basedOn w:val="a"/>
    <w:rsid w:val="003D798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3693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2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4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1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57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9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4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1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3</cp:revision>
  <cp:lastPrinted>2025-03-04T10:26:00Z</cp:lastPrinted>
  <dcterms:created xsi:type="dcterms:W3CDTF">2025-03-04T10:27:00Z</dcterms:created>
  <dcterms:modified xsi:type="dcterms:W3CDTF">2025-07-02T11:18:00Z</dcterms:modified>
</cp:coreProperties>
</file>