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26" w:rsidRPr="00DC63BB" w:rsidRDefault="00957226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СОВЕТ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МАЯКСКОГО СЕЛЬСКОГО</w:t>
      </w:r>
      <w:r w:rsidRPr="00DC63B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ПОСЕЛЕНИЯ </w:t>
      </w:r>
    </w:p>
    <w:p w:rsidR="00957226" w:rsidRPr="00DC63BB" w:rsidRDefault="00957226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hAnsi="Times New Roman"/>
          <w:b/>
          <w:bCs/>
          <w:sz w:val="28"/>
          <w:szCs w:val="28"/>
          <w:lang w:eastAsia="ar-SA"/>
        </w:rPr>
        <w:t>ОТРАДНЕНСКОГО РАЙОНА</w:t>
      </w:r>
    </w:p>
    <w:p w:rsidR="00957226" w:rsidRPr="00DC63BB" w:rsidRDefault="00957226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957226" w:rsidRPr="00DC63BB" w:rsidRDefault="00957226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СОРОК ВОСЬМАЯ</w:t>
      </w:r>
      <w:r w:rsidRPr="00DC63B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СЕССИЯ</w:t>
      </w:r>
    </w:p>
    <w:p w:rsidR="00957226" w:rsidRPr="00DC63BB" w:rsidRDefault="00957226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hAnsi="Times New Roman"/>
          <w:b/>
          <w:bCs/>
          <w:sz w:val="28"/>
          <w:szCs w:val="28"/>
          <w:lang w:eastAsia="ar-SA"/>
        </w:rPr>
        <w:t>(</w:t>
      </w:r>
      <w:r w:rsidRPr="00DC63BB">
        <w:rPr>
          <w:rFonts w:ascii="Times New Roman" w:hAnsi="Times New Roman"/>
          <w:b/>
          <w:bCs/>
          <w:sz w:val="28"/>
          <w:szCs w:val="28"/>
          <w:lang w:val="en-US" w:eastAsia="ar-SA"/>
        </w:rPr>
        <w:t>IV</w:t>
      </w:r>
      <w:r w:rsidRPr="00DC63B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СОЗЫВ)</w:t>
      </w:r>
    </w:p>
    <w:p w:rsidR="00957226" w:rsidRPr="00DC63BB" w:rsidRDefault="00957226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957226" w:rsidRPr="00DC63BB" w:rsidRDefault="00957226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63BB">
        <w:rPr>
          <w:rFonts w:ascii="Times New Roman" w:hAnsi="Times New Roman"/>
          <w:b/>
          <w:bCs/>
          <w:sz w:val="28"/>
          <w:szCs w:val="28"/>
          <w:lang w:eastAsia="ar-SA"/>
        </w:rPr>
        <w:t>РЕШЕНИЕ</w:t>
      </w:r>
    </w:p>
    <w:p w:rsidR="00957226" w:rsidRPr="00DC63BB" w:rsidRDefault="00957226" w:rsidP="00AB7842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lang w:eastAsia="ar-SA"/>
        </w:rPr>
      </w:pPr>
      <w:r w:rsidRPr="00DC63BB">
        <w:rPr>
          <w:rFonts w:ascii="Times New Roman" w:hAnsi="Times New Roman"/>
          <w:sz w:val="28"/>
          <w:szCs w:val="28"/>
          <w:lang w:eastAsia="ar-SA"/>
        </w:rPr>
        <w:t xml:space="preserve">от   </w:t>
      </w:r>
      <w:r>
        <w:rPr>
          <w:rFonts w:ascii="Times New Roman" w:hAnsi="Times New Roman"/>
          <w:sz w:val="28"/>
          <w:szCs w:val="28"/>
          <w:lang w:eastAsia="ar-SA"/>
        </w:rPr>
        <w:t xml:space="preserve">11.02.2021    </w:t>
      </w:r>
      <w:bookmarkStart w:id="0" w:name="_GoBack"/>
      <w:bookmarkEnd w:id="0"/>
      <w:r w:rsidRPr="00DC63BB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</w:t>
      </w:r>
      <w:r w:rsidRPr="00DC63BB">
        <w:rPr>
          <w:rFonts w:ascii="Times New Roman" w:hAnsi="Times New Roman"/>
          <w:sz w:val="28"/>
          <w:szCs w:val="28"/>
          <w:lang w:eastAsia="ar-SA"/>
        </w:rPr>
        <w:t xml:space="preserve"> №  </w:t>
      </w:r>
      <w:r>
        <w:rPr>
          <w:rFonts w:ascii="Times New Roman" w:hAnsi="Times New Roman"/>
          <w:sz w:val="28"/>
          <w:szCs w:val="28"/>
          <w:lang w:eastAsia="ar-SA"/>
        </w:rPr>
        <w:t>135</w:t>
      </w:r>
    </w:p>
    <w:p w:rsidR="00957226" w:rsidRPr="00DC63BB" w:rsidRDefault="00957226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пос. Маяк</w:t>
      </w:r>
    </w:p>
    <w:p w:rsidR="00957226" w:rsidRDefault="00957226" w:rsidP="00AB7842">
      <w:pPr>
        <w:pStyle w:val="NoSpacing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7226" w:rsidRDefault="00957226" w:rsidP="00AB7842">
      <w:pPr>
        <w:pStyle w:val="NoSpacing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7226" w:rsidRPr="004540DE" w:rsidRDefault="00957226" w:rsidP="00AB7842">
      <w:pPr>
        <w:pStyle w:val="NoSpacing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0DE">
        <w:rPr>
          <w:rFonts w:ascii="Times New Roman" w:hAnsi="Times New Roman" w:cs="Times New Roman"/>
          <w:b/>
          <w:bCs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 w:rsidR="00957226" w:rsidRPr="004540DE" w:rsidRDefault="00957226" w:rsidP="00AB7842">
      <w:pPr>
        <w:pStyle w:val="NoSpacing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0DE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Маякского сельского</w:t>
      </w:r>
      <w:r w:rsidRPr="004540D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957226" w:rsidRPr="004540DE" w:rsidRDefault="00957226" w:rsidP="00AB7842">
      <w:pPr>
        <w:pStyle w:val="NoSpacing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0DE"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957226" w:rsidRPr="004540DE" w:rsidRDefault="00957226" w:rsidP="00AB7842">
      <w:pPr>
        <w:rPr>
          <w:rFonts w:ascii="Times New Roman" w:hAnsi="Times New Roman" w:cs="Times New Roman"/>
          <w:sz w:val="28"/>
          <w:szCs w:val="28"/>
        </w:rPr>
      </w:pPr>
    </w:p>
    <w:p w:rsidR="00957226" w:rsidRPr="004540DE" w:rsidRDefault="00957226" w:rsidP="00AB7842">
      <w:pPr>
        <w:rPr>
          <w:rFonts w:ascii="Times New Roman" w:hAnsi="Times New Roman" w:cs="Times New Roman"/>
          <w:sz w:val="28"/>
          <w:szCs w:val="28"/>
        </w:rPr>
      </w:pPr>
      <w:r w:rsidRPr="006B38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B3842">
          <w:rPr>
            <w:rStyle w:val="a"/>
            <w:rFonts w:ascii="Times New Roman" w:hAnsi="Times New Roman" w:cs="Times New Roman"/>
            <w:sz w:val="28"/>
            <w:szCs w:val="28"/>
          </w:rPr>
          <w:t>пунктом 22 статьи 14</w:t>
        </w:r>
      </w:hyperlink>
      <w:r w:rsidRPr="006B3842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7" w:history="1">
        <w:r w:rsidRPr="006B3842">
          <w:rPr>
            <w:rStyle w:val="a"/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6B3842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8" w:history="1">
        <w:r w:rsidRPr="006B3842">
          <w:rPr>
            <w:rStyle w:val="a"/>
            <w:rFonts w:ascii="Times New Roman" w:hAnsi="Times New Roman" w:cs="Times New Roman"/>
            <w:sz w:val="28"/>
            <w:szCs w:val="28"/>
          </w:rPr>
          <w:t>пунктом 2 статьи 9</w:t>
        </w:r>
      </w:hyperlink>
      <w:r w:rsidRPr="006B3842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04 февраля 2004 года N 666-КЗ "О погребении и похоронном деле в Краснодарском крае", Уставом </w:t>
      </w:r>
      <w:r>
        <w:rPr>
          <w:rFonts w:ascii="Times New Roman" w:hAnsi="Times New Roman" w:cs="Times New Roman"/>
          <w:sz w:val="28"/>
          <w:szCs w:val="28"/>
        </w:rPr>
        <w:t xml:space="preserve">Маякского </w:t>
      </w:r>
      <w:r w:rsidRPr="006B3842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</w:t>
      </w:r>
      <w:r w:rsidRPr="004540DE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957226" w:rsidRPr="004540DE" w:rsidRDefault="00957226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1. Определить стоимость услуг, предоставляемых согласно гарантированному перечню услуг по погребению на территории </w:t>
      </w:r>
      <w:r>
        <w:rPr>
          <w:rFonts w:ascii="Times New Roman" w:hAnsi="Times New Roman" w:cs="Times New Roman"/>
          <w:sz w:val="28"/>
          <w:szCs w:val="28"/>
        </w:rPr>
        <w:t>Маякского сельского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поселения Отрадненского района (прилагается).</w:t>
      </w:r>
    </w:p>
    <w:p w:rsidR="00957226" w:rsidRPr="00F23351" w:rsidRDefault="00957226" w:rsidP="00F2335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2.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>
        <w:rPr>
          <w:rFonts w:ascii="Times New Roman" w:hAnsi="Times New Roman" w:cs="Times New Roman"/>
          <w:sz w:val="28"/>
          <w:szCs w:val="28"/>
        </w:rPr>
        <w:t>Маякского сельского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поселения Отрадненского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11.02.2021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90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3351">
        <w:rPr>
          <w:rFonts w:ascii="Times New Roman" w:hAnsi="Times New Roman" w:cs="Times New Roman"/>
          <w:color w:val="000000"/>
          <w:sz w:val="28"/>
          <w:szCs w:val="28"/>
        </w:rPr>
        <w:t>Об определении стоимости услуг, предоставляемых согласно гарантированн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ому перечню услуг по погребению </w:t>
      </w:r>
      <w:r w:rsidRPr="00F23351">
        <w:rPr>
          <w:rFonts w:ascii="Times New Roman" w:hAnsi="Times New Roman" w:cs="Times New Roman"/>
          <w:color w:val="000000"/>
          <w:sz w:val="28"/>
          <w:szCs w:val="28"/>
        </w:rPr>
        <w:t>на территории Маякского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351">
        <w:rPr>
          <w:rFonts w:ascii="Times New Roman" w:hAnsi="Times New Roman" w:cs="Times New Roman"/>
          <w:color w:val="000000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7226" w:rsidRPr="004540DE" w:rsidRDefault="00957226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3. Конт</w:t>
      </w:r>
      <w:r>
        <w:rPr>
          <w:rFonts w:ascii="Times New Roman" w:hAnsi="Times New Roman" w:cs="Times New Roman"/>
          <w:sz w:val="28"/>
          <w:szCs w:val="28"/>
        </w:rPr>
        <w:t>роль за выполнением настоящего решения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комиссию по вопросам экономики, бюджета, инвестиций и контроля Совета Маякского </w:t>
      </w:r>
      <w:r w:rsidRPr="004540D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Отрадненского района(Тебуеву)</w:t>
      </w:r>
      <w:r w:rsidRPr="004540DE">
        <w:rPr>
          <w:rFonts w:ascii="Times New Roman" w:hAnsi="Times New Roman" w:cs="Times New Roman"/>
          <w:sz w:val="28"/>
          <w:szCs w:val="28"/>
        </w:rPr>
        <w:t>.</w:t>
      </w:r>
    </w:p>
    <w:p w:rsidR="00957226" w:rsidRPr="004540DE" w:rsidRDefault="00957226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54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7226" w:rsidRDefault="00957226" w:rsidP="00AB7842">
      <w:pPr>
        <w:rPr>
          <w:rFonts w:ascii="Times New Roman" w:hAnsi="Times New Roman" w:cs="Times New Roman"/>
          <w:sz w:val="28"/>
          <w:szCs w:val="28"/>
        </w:rPr>
      </w:pPr>
    </w:p>
    <w:p w:rsidR="00957226" w:rsidRPr="004540DE" w:rsidRDefault="00957226" w:rsidP="00AB7842">
      <w:pPr>
        <w:rPr>
          <w:rFonts w:ascii="Times New Roman" w:hAnsi="Times New Roman" w:cs="Times New Roman"/>
          <w:sz w:val="28"/>
          <w:szCs w:val="28"/>
        </w:rPr>
      </w:pPr>
    </w:p>
    <w:p w:rsidR="00957226" w:rsidRPr="004540DE" w:rsidRDefault="00957226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Маякского сельского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57226" w:rsidRDefault="00957226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А.М. Бардаков</w:t>
      </w:r>
    </w:p>
    <w:p w:rsidR="00957226" w:rsidRDefault="00957226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7226" w:rsidRDefault="00957226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7226" w:rsidRDefault="00957226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7226" w:rsidRPr="004540DE" w:rsidRDefault="00957226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4677"/>
      </w:tblGrid>
      <w:tr w:rsidR="00957226" w:rsidRPr="00A9090E">
        <w:trPr>
          <w:trHeight w:val="91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7226" w:rsidRPr="00A9090E" w:rsidRDefault="00957226" w:rsidP="00C77E78">
            <w:pPr>
              <w:pStyle w:val="a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7226" w:rsidRPr="00A9090E" w:rsidRDefault="00957226" w:rsidP="00C77E78">
            <w:pPr>
              <w:pStyle w:val="a0"/>
              <w:ind w:right="-5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7226" w:rsidRPr="00A9090E" w:rsidRDefault="00957226" w:rsidP="00C77E78">
            <w:pPr>
              <w:pStyle w:val="a0"/>
              <w:ind w:right="-5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57226" w:rsidRPr="00A9090E" w:rsidRDefault="00957226" w:rsidP="00C77E78">
            <w:pPr>
              <w:pStyle w:val="a0"/>
              <w:ind w:right="-5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Маякского сельского поселения Отрадненского района</w:t>
            </w:r>
          </w:p>
          <w:p w:rsidR="00957226" w:rsidRPr="00A9090E" w:rsidRDefault="00957226" w:rsidP="00F23351">
            <w:pPr>
              <w:pStyle w:val="a0"/>
              <w:ind w:right="-5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от _____________ №____</w:t>
            </w:r>
          </w:p>
        </w:tc>
      </w:tr>
    </w:tbl>
    <w:p w:rsidR="00957226" w:rsidRDefault="00957226" w:rsidP="00AB7842">
      <w:pPr>
        <w:pStyle w:val="NoSpacing"/>
        <w:jc w:val="center"/>
        <w:rPr>
          <w:sz w:val="28"/>
          <w:szCs w:val="28"/>
        </w:rPr>
      </w:pPr>
    </w:p>
    <w:p w:rsidR="00957226" w:rsidRPr="00DC63BB" w:rsidRDefault="00957226" w:rsidP="00AB7842">
      <w:pPr>
        <w:pStyle w:val="NoSpacing"/>
        <w:jc w:val="center"/>
        <w:rPr>
          <w:b/>
          <w:bCs/>
          <w:sz w:val="28"/>
          <w:szCs w:val="28"/>
        </w:rPr>
      </w:pPr>
      <w:r w:rsidRPr="00DC63BB">
        <w:rPr>
          <w:b/>
          <w:bCs/>
          <w:sz w:val="28"/>
          <w:szCs w:val="28"/>
        </w:rPr>
        <w:t>Стоимость услуг, предоставляемых согласно</w:t>
      </w:r>
    </w:p>
    <w:p w:rsidR="00957226" w:rsidRPr="00DC63BB" w:rsidRDefault="00957226" w:rsidP="00AB7842">
      <w:pPr>
        <w:pStyle w:val="NoSpacing"/>
        <w:jc w:val="center"/>
        <w:rPr>
          <w:b/>
          <w:bCs/>
          <w:sz w:val="28"/>
          <w:szCs w:val="28"/>
        </w:rPr>
      </w:pPr>
      <w:r w:rsidRPr="00DC63BB">
        <w:rPr>
          <w:b/>
          <w:bCs/>
          <w:sz w:val="28"/>
          <w:szCs w:val="28"/>
        </w:rPr>
        <w:t>гарантированному перечню услуг по погребению на территории</w:t>
      </w:r>
    </w:p>
    <w:p w:rsidR="00957226" w:rsidRPr="00DC63BB" w:rsidRDefault="00957226" w:rsidP="00AB7842">
      <w:pPr>
        <w:pStyle w:val="NoSpacing"/>
        <w:jc w:val="center"/>
        <w:rPr>
          <w:b/>
          <w:bCs/>
          <w:sz w:val="28"/>
          <w:szCs w:val="28"/>
        </w:rPr>
      </w:pPr>
      <w:r w:rsidRPr="00DC63BB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Маякского сельского</w:t>
      </w:r>
      <w:r w:rsidRPr="00DC63BB">
        <w:rPr>
          <w:b/>
          <w:bCs/>
          <w:sz w:val="28"/>
          <w:szCs w:val="28"/>
        </w:rPr>
        <w:t xml:space="preserve"> поселения Отрадненского района</w:t>
      </w:r>
    </w:p>
    <w:p w:rsidR="00957226" w:rsidRPr="004540DE" w:rsidRDefault="00957226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2"/>
        <w:gridCol w:w="6721"/>
        <w:gridCol w:w="2093"/>
      </w:tblGrid>
      <w:tr w:rsidR="00957226" w:rsidRPr="00A9090E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с 01.02.2022г.,</w:t>
            </w:r>
          </w:p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957226" w:rsidRPr="00A9090E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156,44</w:t>
            </w:r>
          </w:p>
        </w:tc>
      </w:tr>
      <w:tr w:rsidR="00957226" w:rsidRPr="00A9090E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9520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2365,44</w:t>
            </w:r>
          </w:p>
        </w:tc>
      </w:tr>
      <w:tr w:rsidR="00957226" w:rsidRPr="00A9090E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9520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135,96</w:t>
            </w:r>
          </w:p>
        </w:tc>
      </w:tr>
      <w:tr w:rsidR="00957226" w:rsidRPr="00A9090E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9520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792,37</w:t>
            </w:r>
          </w:p>
        </w:tc>
      </w:tr>
      <w:tr w:rsidR="00957226" w:rsidRPr="00A9090E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9520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967,81</w:t>
            </w:r>
          </w:p>
        </w:tc>
      </w:tr>
      <w:tr w:rsidR="00957226" w:rsidRPr="00A9090E">
        <w:trPr>
          <w:trHeight w:val="70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9520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Погребение умершего 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226" w:rsidRPr="00A9090E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9520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2545,26</w:t>
            </w:r>
          </w:p>
        </w:tc>
      </w:tr>
      <w:tr w:rsidR="00957226" w:rsidRPr="00A9090E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226" w:rsidRPr="00A9090E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226" w:rsidRPr="00A9090E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226" w:rsidRPr="00A9090E" w:rsidRDefault="00957226" w:rsidP="004B5AAB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90E">
              <w:rPr>
                <w:rFonts w:ascii="Times New Roman" w:hAnsi="Times New Roman"/>
                <w:sz w:val="28"/>
                <w:szCs w:val="28"/>
              </w:rPr>
              <w:t>6963,28</w:t>
            </w:r>
          </w:p>
        </w:tc>
      </w:tr>
    </w:tbl>
    <w:p w:rsidR="00957226" w:rsidRDefault="00957226" w:rsidP="00AB7842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957226" w:rsidRDefault="00957226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7226" w:rsidRPr="004540DE" w:rsidRDefault="00957226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Маякского сельского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57226" w:rsidRDefault="00957226" w:rsidP="00807477">
      <w:pPr>
        <w:ind w:firstLine="0"/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А.М. Бардаков</w:t>
      </w:r>
    </w:p>
    <w:sectPr w:rsidR="00957226" w:rsidSect="008B4086">
      <w:headerReference w:type="default" r:id="rId9"/>
      <w:footerReference w:type="default" r:id="rId10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26" w:rsidRDefault="00957226">
      <w:r>
        <w:separator/>
      </w:r>
    </w:p>
  </w:endnote>
  <w:endnote w:type="continuationSeparator" w:id="0">
    <w:p w:rsidR="00957226" w:rsidRDefault="00957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26" w:rsidRDefault="009572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26" w:rsidRDefault="00957226">
      <w:r>
        <w:separator/>
      </w:r>
    </w:p>
  </w:footnote>
  <w:footnote w:type="continuationSeparator" w:id="0">
    <w:p w:rsidR="00957226" w:rsidRDefault="00957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26" w:rsidRDefault="0095722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D7C"/>
    <w:rsid w:val="00013AEA"/>
    <w:rsid w:val="00080911"/>
    <w:rsid w:val="00094BFE"/>
    <w:rsid w:val="000F2DC6"/>
    <w:rsid w:val="00102E1D"/>
    <w:rsid w:val="001B60A3"/>
    <w:rsid w:val="001F765F"/>
    <w:rsid w:val="00260946"/>
    <w:rsid w:val="002621D8"/>
    <w:rsid w:val="00270D33"/>
    <w:rsid w:val="002E2700"/>
    <w:rsid w:val="002F52A6"/>
    <w:rsid w:val="00351AD5"/>
    <w:rsid w:val="00363DA8"/>
    <w:rsid w:val="00380DDF"/>
    <w:rsid w:val="003C2392"/>
    <w:rsid w:val="00405B4A"/>
    <w:rsid w:val="00440E6D"/>
    <w:rsid w:val="004425D4"/>
    <w:rsid w:val="004540DE"/>
    <w:rsid w:val="004B4534"/>
    <w:rsid w:val="004B5AAB"/>
    <w:rsid w:val="00503858"/>
    <w:rsid w:val="00504412"/>
    <w:rsid w:val="00561D4D"/>
    <w:rsid w:val="00564754"/>
    <w:rsid w:val="00602EA4"/>
    <w:rsid w:val="0064061A"/>
    <w:rsid w:val="00653522"/>
    <w:rsid w:val="00697830"/>
    <w:rsid w:val="006A6828"/>
    <w:rsid w:val="006B3842"/>
    <w:rsid w:val="006C481A"/>
    <w:rsid w:val="006F6ACE"/>
    <w:rsid w:val="007123FC"/>
    <w:rsid w:val="00753078"/>
    <w:rsid w:val="007615BD"/>
    <w:rsid w:val="00767922"/>
    <w:rsid w:val="00780189"/>
    <w:rsid w:val="00792D9D"/>
    <w:rsid w:val="007B55FC"/>
    <w:rsid w:val="00807477"/>
    <w:rsid w:val="00847297"/>
    <w:rsid w:val="0085039E"/>
    <w:rsid w:val="00870C5E"/>
    <w:rsid w:val="0089340D"/>
    <w:rsid w:val="008A0DC2"/>
    <w:rsid w:val="008B4086"/>
    <w:rsid w:val="008D1B5D"/>
    <w:rsid w:val="00904E95"/>
    <w:rsid w:val="00944659"/>
    <w:rsid w:val="009462DB"/>
    <w:rsid w:val="0095201F"/>
    <w:rsid w:val="0095398D"/>
    <w:rsid w:val="00957226"/>
    <w:rsid w:val="009E0DF6"/>
    <w:rsid w:val="00A200F8"/>
    <w:rsid w:val="00A33BD8"/>
    <w:rsid w:val="00A9090E"/>
    <w:rsid w:val="00AB7842"/>
    <w:rsid w:val="00AE3CAD"/>
    <w:rsid w:val="00AF19E6"/>
    <w:rsid w:val="00B21BCA"/>
    <w:rsid w:val="00B45F41"/>
    <w:rsid w:val="00B913E7"/>
    <w:rsid w:val="00BB1AFB"/>
    <w:rsid w:val="00BB66EA"/>
    <w:rsid w:val="00BD026E"/>
    <w:rsid w:val="00BD600F"/>
    <w:rsid w:val="00BE19E7"/>
    <w:rsid w:val="00C061A1"/>
    <w:rsid w:val="00C10A12"/>
    <w:rsid w:val="00C77E78"/>
    <w:rsid w:val="00CA2509"/>
    <w:rsid w:val="00CA4CCC"/>
    <w:rsid w:val="00CA7F9C"/>
    <w:rsid w:val="00D05316"/>
    <w:rsid w:val="00D32150"/>
    <w:rsid w:val="00D35EE6"/>
    <w:rsid w:val="00D71481"/>
    <w:rsid w:val="00D91B18"/>
    <w:rsid w:val="00D95004"/>
    <w:rsid w:val="00DA5628"/>
    <w:rsid w:val="00DC63BB"/>
    <w:rsid w:val="00DE0934"/>
    <w:rsid w:val="00DE6961"/>
    <w:rsid w:val="00DF0BCD"/>
    <w:rsid w:val="00E0011B"/>
    <w:rsid w:val="00E25DD6"/>
    <w:rsid w:val="00E660AA"/>
    <w:rsid w:val="00E92BA3"/>
    <w:rsid w:val="00ED5C81"/>
    <w:rsid w:val="00ED7F73"/>
    <w:rsid w:val="00F23351"/>
    <w:rsid w:val="00F402FC"/>
    <w:rsid w:val="00F63FB5"/>
    <w:rsid w:val="00F648AA"/>
    <w:rsid w:val="00F94FCA"/>
    <w:rsid w:val="00FA6D7C"/>
    <w:rsid w:val="00FA6DCD"/>
    <w:rsid w:val="00FA7B8E"/>
    <w:rsid w:val="00FF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4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AB7842"/>
    <w:rPr>
      <w:color w:val="auto"/>
    </w:rPr>
  </w:style>
  <w:style w:type="paragraph" w:customStyle="1" w:styleId="a0">
    <w:name w:val="Нормальный (таблица)"/>
    <w:basedOn w:val="Normal"/>
    <w:next w:val="Normal"/>
    <w:uiPriority w:val="99"/>
    <w:rsid w:val="00AB7842"/>
    <w:pPr>
      <w:ind w:firstLine="0"/>
    </w:pPr>
  </w:style>
  <w:style w:type="paragraph" w:customStyle="1" w:styleId="a1">
    <w:name w:val="Прижатый влево"/>
    <w:basedOn w:val="Normal"/>
    <w:next w:val="Normal"/>
    <w:uiPriority w:val="99"/>
    <w:rsid w:val="00AB7842"/>
    <w:pPr>
      <w:ind w:firstLine="0"/>
      <w:jc w:val="left"/>
    </w:pPr>
  </w:style>
  <w:style w:type="paragraph" w:styleId="NoSpacing">
    <w:name w:val="No Spacing"/>
    <w:uiPriority w:val="99"/>
    <w:qFormat/>
    <w:rsid w:val="00AB784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3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35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23840666&amp;sub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5870&amp;sub=9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1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2</Pages>
  <Words>462</Words>
  <Characters>2634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4</cp:revision>
  <cp:lastPrinted>2022-02-11T11:35:00Z</cp:lastPrinted>
  <dcterms:created xsi:type="dcterms:W3CDTF">2022-02-08T12:34:00Z</dcterms:created>
  <dcterms:modified xsi:type="dcterms:W3CDTF">2022-02-15T11:18:00Z</dcterms:modified>
</cp:coreProperties>
</file>