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6B" w:rsidRPr="00DC63BB" w:rsidRDefault="00B3776B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DC63B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СОВЕТ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МАЯКСКОГО СЕЛЬСКОГО</w:t>
      </w:r>
      <w:r w:rsidRPr="00DC63B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ПОСЕЛЕНИЯ </w:t>
      </w:r>
    </w:p>
    <w:p w:rsidR="00B3776B" w:rsidRPr="00DC63BB" w:rsidRDefault="00B3776B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DC63B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ОТРАДНЕНСКОГО РАЙОНА</w:t>
      </w:r>
    </w:p>
    <w:p w:rsidR="00B3776B" w:rsidRPr="00DC63BB" w:rsidRDefault="00B3776B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3776B" w:rsidRPr="00DC63BB" w:rsidRDefault="00B3776B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СОРОК ДЕВЯТАЯ</w:t>
      </w:r>
      <w:bookmarkStart w:id="0" w:name="_GoBack"/>
      <w:bookmarkEnd w:id="0"/>
      <w:r w:rsidRPr="00DC63B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СЕССИЯ</w:t>
      </w:r>
    </w:p>
    <w:p w:rsidR="00B3776B" w:rsidRPr="00DC63BB" w:rsidRDefault="00B3776B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DC63B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(</w:t>
      </w:r>
      <w:r w:rsidRPr="00DC63BB">
        <w:rPr>
          <w:rFonts w:ascii="Times New Roman" w:hAnsi="Times New Roman" w:cs="Times New Roman"/>
          <w:b/>
          <w:bCs/>
          <w:sz w:val="28"/>
          <w:szCs w:val="28"/>
          <w:lang w:val="en-US" w:eastAsia="ar-SA"/>
        </w:rPr>
        <w:t>IV</w:t>
      </w:r>
      <w:r w:rsidRPr="00DC63B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СОЗЫВ)</w:t>
      </w:r>
    </w:p>
    <w:p w:rsidR="00B3776B" w:rsidRPr="00DC63BB" w:rsidRDefault="00B3776B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3776B" w:rsidRPr="00DC63BB" w:rsidRDefault="00B3776B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3B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B3776B" w:rsidRPr="00DC63BB" w:rsidRDefault="00B3776B" w:rsidP="00AB7842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lang w:eastAsia="ar-SA"/>
        </w:rPr>
      </w:pPr>
      <w:r w:rsidRPr="00DC63BB">
        <w:rPr>
          <w:rFonts w:ascii="Times New Roman" w:hAnsi="Times New Roman" w:cs="Times New Roman"/>
          <w:sz w:val="28"/>
          <w:szCs w:val="28"/>
          <w:lang w:eastAsia="ar-SA"/>
        </w:rPr>
        <w:t xml:space="preserve">от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11.02.2022    </w:t>
      </w:r>
      <w:r w:rsidRPr="00DC63BB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</w:t>
      </w:r>
      <w:r w:rsidRPr="00DC63BB">
        <w:rPr>
          <w:rFonts w:ascii="Times New Roman" w:hAnsi="Times New Roman" w:cs="Times New Roman"/>
          <w:sz w:val="28"/>
          <w:szCs w:val="28"/>
          <w:lang w:eastAsia="ar-SA"/>
        </w:rPr>
        <w:t xml:space="preserve"> №  </w:t>
      </w:r>
      <w:r>
        <w:rPr>
          <w:rFonts w:ascii="Times New Roman" w:hAnsi="Times New Roman" w:cs="Times New Roman"/>
          <w:sz w:val="28"/>
          <w:szCs w:val="28"/>
          <w:lang w:eastAsia="ar-SA"/>
        </w:rPr>
        <w:t>135</w:t>
      </w:r>
    </w:p>
    <w:p w:rsidR="00B3776B" w:rsidRPr="00DC63BB" w:rsidRDefault="00B3776B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пос. Маяк</w:t>
      </w:r>
    </w:p>
    <w:p w:rsidR="00B3776B" w:rsidRDefault="00B3776B" w:rsidP="00AB7842">
      <w:pPr>
        <w:pStyle w:val="NoSpacing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776B" w:rsidRDefault="00B3776B" w:rsidP="00AB7842">
      <w:pPr>
        <w:pStyle w:val="NoSpacing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776B" w:rsidRPr="004540DE" w:rsidRDefault="00B3776B" w:rsidP="00AB7842">
      <w:pPr>
        <w:pStyle w:val="NoSpacing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40DE">
        <w:rPr>
          <w:rFonts w:ascii="Times New Roman" w:hAnsi="Times New Roman" w:cs="Times New Roman"/>
          <w:b/>
          <w:bCs/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</w:t>
      </w:r>
    </w:p>
    <w:p w:rsidR="00B3776B" w:rsidRPr="004540DE" w:rsidRDefault="00B3776B" w:rsidP="00AB7842">
      <w:pPr>
        <w:pStyle w:val="NoSpacing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40DE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Маякского сельского</w:t>
      </w:r>
      <w:r w:rsidRPr="004540DE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B3776B" w:rsidRPr="004540DE" w:rsidRDefault="00B3776B" w:rsidP="00AB7842">
      <w:pPr>
        <w:pStyle w:val="NoSpacing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40DE">
        <w:rPr>
          <w:rFonts w:ascii="Times New Roman" w:hAnsi="Times New Roman" w:cs="Times New Roman"/>
          <w:b/>
          <w:bCs/>
          <w:sz w:val="28"/>
          <w:szCs w:val="28"/>
        </w:rPr>
        <w:t>Отрадненского района</w:t>
      </w:r>
    </w:p>
    <w:p w:rsidR="00B3776B" w:rsidRPr="004540DE" w:rsidRDefault="00B3776B" w:rsidP="00AB7842">
      <w:pPr>
        <w:rPr>
          <w:rFonts w:ascii="Times New Roman" w:hAnsi="Times New Roman" w:cs="Times New Roman"/>
          <w:sz w:val="28"/>
          <w:szCs w:val="28"/>
        </w:rPr>
      </w:pPr>
    </w:p>
    <w:p w:rsidR="00B3776B" w:rsidRPr="00F313FC" w:rsidRDefault="00B3776B" w:rsidP="00F313FC">
      <w:pPr>
        <w:rPr>
          <w:rFonts w:ascii="Times New Roman" w:hAnsi="Times New Roman" w:cs="Times New Roman"/>
          <w:sz w:val="28"/>
          <w:szCs w:val="28"/>
        </w:rPr>
      </w:pPr>
      <w:r w:rsidRPr="006B384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6B3842">
          <w:rPr>
            <w:rStyle w:val="a"/>
            <w:rFonts w:ascii="Times New Roman" w:hAnsi="Times New Roman" w:cs="Times New Roman"/>
            <w:sz w:val="28"/>
            <w:szCs w:val="28"/>
          </w:rPr>
          <w:t>пунктом 22 статьи 14</w:t>
        </w:r>
      </w:hyperlink>
      <w:r w:rsidRPr="006B3842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N 131-ФЗ "Об общих принципах организации местного самоуправления в Российской Федерации", </w:t>
      </w:r>
      <w:hyperlink r:id="rId7" w:history="1">
        <w:r w:rsidRPr="006B3842">
          <w:rPr>
            <w:rStyle w:val="a"/>
            <w:rFonts w:ascii="Times New Roman" w:hAnsi="Times New Roman" w:cs="Times New Roman"/>
            <w:sz w:val="28"/>
            <w:szCs w:val="28"/>
          </w:rPr>
          <w:t>пунктом 3 статьи 9</w:t>
        </w:r>
      </w:hyperlink>
      <w:r w:rsidRPr="006B3842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N 8-ФЗ "О погребении и похоронном деле", </w:t>
      </w:r>
      <w:hyperlink r:id="rId8" w:history="1">
        <w:r w:rsidRPr="006B3842">
          <w:rPr>
            <w:rStyle w:val="a"/>
            <w:rFonts w:ascii="Times New Roman" w:hAnsi="Times New Roman" w:cs="Times New Roman"/>
            <w:sz w:val="28"/>
            <w:szCs w:val="28"/>
          </w:rPr>
          <w:t>пунктом 2 статьи 9</w:t>
        </w:r>
      </w:hyperlink>
      <w:r w:rsidRPr="006B3842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04 февраля 2004 года N 666-КЗ "О погребении и похоронном деле в Краснодарском крае", Уставом </w:t>
      </w:r>
      <w:r>
        <w:rPr>
          <w:rFonts w:ascii="Times New Roman" w:hAnsi="Times New Roman" w:cs="Times New Roman"/>
          <w:sz w:val="28"/>
          <w:szCs w:val="28"/>
        </w:rPr>
        <w:t xml:space="preserve">Маякского </w:t>
      </w:r>
      <w:r w:rsidRPr="006B3842"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</w:t>
      </w:r>
      <w:r w:rsidRPr="004540DE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40DE">
        <w:rPr>
          <w:rFonts w:ascii="Times New Roman" w:hAnsi="Times New Roman" w:cs="Times New Roman"/>
          <w:sz w:val="28"/>
          <w:szCs w:val="28"/>
        </w:rPr>
        <w:t xml:space="preserve"> </w:t>
      </w:r>
      <w:r w:rsidRPr="00F313FC">
        <w:rPr>
          <w:rFonts w:ascii="Times New Roman" w:hAnsi="Times New Roman" w:cs="Times New Roman"/>
          <w:sz w:val="28"/>
          <w:szCs w:val="28"/>
        </w:rPr>
        <w:t>Совет Маякского сельского поселения Отрадненского района решил:</w:t>
      </w:r>
    </w:p>
    <w:p w:rsidR="00B3776B" w:rsidRPr="004540DE" w:rsidRDefault="00B3776B" w:rsidP="00AB7842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 xml:space="preserve">1. Определить стоимость услуг, предоставляемых согласно гарантированному перечню услуг по погребению на территории </w:t>
      </w:r>
      <w:r>
        <w:rPr>
          <w:rFonts w:ascii="Times New Roman" w:hAnsi="Times New Roman" w:cs="Times New Roman"/>
          <w:sz w:val="28"/>
          <w:szCs w:val="28"/>
        </w:rPr>
        <w:t>Маякского сельского</w:t>
      </w:r>
      <w:r w:rsidRPr="004540DE">
        <w:rPr>
          <w:rFonts w:ascii="Times New Roman" w:hAnsi="Times New Roman" w:cs="Times New Roman"/>
          <w:sz w:val="28"/>
          <w:szCs w:val="28"/>
        </w:rPr>
        <w:t xml:space="preserve"> поселения Отрадненского района (прилагается).</w:t>
      </w:r>
    </w:p>
    <w:p w:rsidR="00B3776B" w:rsidRPr="00F23351" w:rsidRDefault="00B3776B" w:rsidP="00F2335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 xml:space="preserve">2. 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решение Совета </w:t>
      </w:r>
      <w:r>
        <w:rPr>
          <w:rFonts w:ascii="Times New Roman" w:hAnsi="Times New Roman" w:cs="Times New Roman"/>
          <w:sz w:val="28"/>
          <w:szCs w:val="28"/>
        </w:rPr>
        <w:t>Маякского сельского</w:t>
      </w:r>
      <w:r w:rsidRPr="004540DE">
        <w:rPr>
          <w:rFonts w:ascii="Times New Roman" w:hAnsi="Times New Roman" w:cs="Times New Roman"/>
          <w:sz w:val="28"/>
          <w:szCs w:val="28"/>
        </w:rPr>
        <w:t xml:space="preserve"> поселения Отрадненского района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11.02.2021 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№ 90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23351">
        <w:rPr>
          <w:rFonts w:ascii="Times New Roman" w:hAnsi="Times New Roman" w:cs="Times New Roman"/>
          <w:color w:val="000000"/>
          <w:sz w:val="28"/>
          <w:szCs w:val="28"/>
        </w:rPr>
        <w:t>Об определении стоимости услуг, предоставляемых согласно гарантированн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ому перечню услуг по погребению </w:t>
      </w:r>
      <w:r w:rsidRPr="00F23351">
        <w:rPr>
          <w:rFonts w:ascii="Times New Roman" w:hAnsi="Times New Roman" w:cs="Times New Roman"/>
          <w:color w:val="000000"/>
          <w:sz w:val="28"/>
          <w:szCs w:val="28"/>
        </w:rPr>
        <w:t>на территории Маякского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3351">
        <w:rPr>
          <w:rFonts w:ascii="Times New Roman" w:hAnsi="Times New Roman" w:cs="Times New Roman"/>
          <w:color w:val="000000"/>
          <w:sz w:val="28"/>
          <w:szCs w:val="28"/>
        </w:rPr>
        <w:t>Отрадненского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776B" w:rsidRPr="004540DE" w:rsidRDefault="00B3776B" w:rsidP="00AB7842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3. Конт</w:t>
      </w:r>
      <w:r>
        <w:rPr>
          <w:rFonts w:ascii="Times New Roman" w:hAnsi="Times New Roman" w:cs="Times New Roman"/>
          <w:sz w:val="28"/>
          <w:szCs w:val="28"/>
        </w:rPr>
        <w:t>роль за выполнением настоящего решения</w:t>
      </w:r>
      <w:r w:rsidRPr="004540DE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комиссию по вопросам экономики, бюджета, инвестиций и контроля Совета Маякского </w:t>
      </w:r>
      <w:r w:rsidRPr="004540D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Отрадненского района(Тебуеву)</w:t>
      </w:r>
      <w:r w:rsidRPr="004540DE">
        <w:rPr>
          <w:rFonts w:ascii="Times New Roman" w:hAnsi="Times New Roman" w:cs="Times New Roman"/>
          <w:sz w:val="28"/>
          <w:szCs w:val="28"/>
        </w:rPr>
        <w:t>.</w:t>
      </w:r>
    </w:p>
    <w:p w:rsidR="00B3776B" w:rsidRPr="004540DE" w:rsidRDefault="00B3776B" w:rsidP="00AB7842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4540DE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4540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1</w:t>
      </w:r>
      <w:r w:rsidRPr="00454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4540D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40D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3776B" w:rsidRDefault="00B3776B" w:rsidP="00AB7842">
      <w:pPr>
        <w:rPr>
          <w:rFonts w:ascii="Times New Roman" w:hAnsi="Times New Roman" w:cs="Times New Roman"/>
          <w:sz w:val="28"/>
          <w:szCs w:val="28"/>
        </w:rPr>
      </w:pPr>
    </w:p>
    <w:p w:rsidR="00B3776B" w:rsidRPr="004540DE" w:rsidRDefault="00B3776B" w:rsidP="00AB7842">
      <w:pPr>
        <w:rPr>
          <w:rFonts w:ascii="Times New Roman" w:hAnsi="Times New Roman" w:cs="Times New Roman"/>
          <w:sz w:val="28"/>
          <w:szCs w:val="28"/>
        </w:rPr>
      </w:pPr>
    </w:p>
    <w:p w:rsidR="00B3776B" w:rsidRPr="004540DE" w:rsidRDefault="00B3776B" w:rsidP="00AB784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Маякского сельского</w:t>
      </w:r>
      <w:r w:rsidRPr="004540DE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B3776B" w:rsidRDefault="00B3776B" w:rsidP="00AB784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Отрадненского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А.М. Бардаков</w:t>
      </w:r>
    </w:p>
    <w:p w:rsidR="00B3776B" w:rsidRDefault="00B3776B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3776B" w:rsidRDefault="00B3776B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3776B" w:rsidRDefault="00B3776B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3776B" w:rsidRPr="004540DE" w:rsidRDefault="00B3776B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2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36"/>
        <w:gridCol w:w="4677"/>
      </w:tblGrid>
      <w:tr w:rsidR="00B3776B" w:rsidRPr="00D168CA">
        <w:trPr>
          <w:trHeight w:val="91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3776B" w:rsidRPr="00D168CA" w:rsidRDefault="00B3776B" w:rsidP="00C77E78">
            <w:pPr>
              <w:pStyle w:val="a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3776B" w:rsidRPr="00D168CA" w:rsidRDefault="00B3776B" w:rsidP="00C77E78">
            <w:pPr>
              <w:pStyle w:val="a0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68CA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3776B" w:rsidRPr="00D168CA" w:rsidRDefault="00B3776B" w:rsidP="00C77E78">
            <w:pPr>
              <w:pStyle w:val="a0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68CA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B3776B" w:rsidRPr="00D168CA" w:rsidRDefault="00B3776B" w:rsidP="00C77E78">
            <w:pPr>
              <w:pStyle w:val="a0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68CA">
              <w:rPr>
                <w:rFonts w:ascii="Times New Roman" w:hAnsi="Times New Roman" w:cs="Times New Roman"/>
                <w:sz w:val="28"/>
                <w:szCs w:val="28"/>
              </w:rPr>
              <w:t>Маякского сельского поселения Отрадненского района</w:t>
            </w:r>
          </w:p>
          <w:p w:rsidR="00B3776B" w:rsidRPr="00D168CA" w:rsidRDefault="00B3776B" w:rsidP="00F23351">
            <w:pPr>
              <w:pStyle w:val="a0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68CA">
              <w:rPr>
                <w:rFonts w:ascii="Times New Roman" w:hAnsi="Times New Roman" w:cs="Times New Roman"/>
                <w:sz w:val="28"/>
                <w:szCs w:val="28"/>
              </w:rPr>
              <w:t>от _____________ №____</w:t>
            </w:r>
          </w:p>
        </w:tc>
      </w:tr>
    </w:tbl>
    <w:p w:rsidR="00B3776B" w:rsidRDefault="00B3776B" w:rsidP="00AB7842">
      <w:pPr>
        <w:pStyle w:val="NoSpacing"/>
        <w:jc w:val="center"/>
        <w:rPr>
          <w:sz w:val="28"/>
          <w:szCs w:val="28"/>
        </w:rPr>
      </w:pPr>
    </w:p>
    <w:p w:rsidR="00B3776B" w:rsidRPr="00DC63BB" w:rsidRDefault="00B3776B" w:rsidP="00AB7842">
      <w:pPr>
        <w:pStyle w:val="NoSpacing"/>
        <w:jc w:val="center"/>
        <w:rPr>
          <w:b/>
          <w:bCs/>
          <w:sz w:val="28"/>
          <w:szCs w:val="28"/>
        </w:rPr>
      </w:pPr>
      <w:r w:rsidRPr="00DC63BB">
        <w:rPr>
          <w:b/>
          <w:bCs/>
          <w:sz w:val="28"/>
          <w:szCs w:val="28"/>
        </w:rPr>
        <w:t>Стоимость услуг, предоставляемых согласно</w:t>
      </w:r>
    </w:p>
    <w:p w:rsidR="00B3776B" w:rsidRPr="00DC63BB" w:rsidRDefault="00B3776B" w:rsidP="00AB7842">
      <w:pPr>
        <w:pStyle w:val="NoSpacing"/>
        <w:jc w:val="center"/>
        <w:rPr>
          <w:b/>
          <w:bCs/>
          <w:sz w:val="28"/>
          <w:szCs w:val="28"/>
        </w:rPr>
      </w:pPr>
      <w:r w:rsidRPr="00DC63BB">
        <w:rPr>
          <w:b/>
          <w:bCs/>
          <w:sz w:val="28"/>
          <w:szCs w:val="28"/>
        </w:rPr>
        <w:t>гарантированному перечню услуг по погребению на территории</w:t>
      </w:r>
    </w:p>
    <w:p w:rsidR="00B3776B" w:rsidRPr="00DC63BB" w:rsidRDefault="00B3776B" w:rsidP="00AB7842">
      <w:pPr>
        <w:pStyle w:val="NoSpacing"/>
        <w:jc w:val="center"/>
        <w:rPr>
          <w:b/>
          <w:bCs/>
          <w:sz w:val="28"/>
          <w:szCs w:val="28"/>
        </w:rPr>
      </w:pPr>
      <w:r w:rsidRPr="00DC63BB">
        <w:rPr>
          <w:b/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t>Маякского сельского</w:t>
      </w:r>
      <w:r w:rsidRPr="00DC63BB">
        <w:rPr>
          <w:b/>
          <w:bCs/>
          <w:sz w:val="28"/>
          <w:szCs w:val="28"/>
        </w:rPr>
        <w:t xml:space="preserve"> поселения Отрадненского района</w:t>
      </w:r>
    </w:p>
    <w:p w:rsidR="00B3776B" w:rsidRPr="004540DE" w:rsidRDefault="00B3776B" w:rsidP="00AB784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2"/>
        <w:gridCol w:w="6721"/>
        <w:gridCol w:w="2093"/>
      </w:tblGrid>
      <w:tr w:rsidR="00B3776B" w:rsidRPr="00D168CA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6B" w:rsidRPr="00D168CA" w:rsidRDefault="00B3776B" w:rsidP="004B5AAB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8CA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6B" w:rsidRPr="00D168CA" w:rsidRDefault="00B3776B" w:rsidP="004B5AAB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8CA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776B" w:rsidRPr="00D168CA" w:rsidRDefault="00B3776B" w:rsidP="004B5AAB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8CA">
              <w:rPr>
                <w:rFonts w:ascii="Times New Roman" w:hAnsi="Times New Roman" w:cs="Times New Roman"/>
                <w:sz w:val="28"/>
                <w:szCs w:val="28"/>
              </w:rPr>
              <w:t>с 01.02.2022г.,</w:t>
            </w:r>
          </w:p>
          <w:p w:rsidR="00B3776B" w:rsidRPr="00D168CA" w:rsidRDefault="00B3776B" w:rsidP="004B5AAB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8C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B3776B" w:rsidRPr="00D168CA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6B" w:rsidRPr="00D168CA" w:rsidRDefault="00B3776B" w:rsidP="004B5AAB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8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6B" w:rsidRPr="00D168CA" w:rsidRDefault="00B3776B" w:rsidP="004B5AAB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D168CA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776B" w:rsidRPr="00D168CA" w:rsidRDefault="00B3776B" w:rsidP="004B5AAB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8CA">
              <w:rPr>
                <w:rFonts w:ascii="Times New Roman" w:hAnsi="Times New Roman" w:cs="Times New Roman"/>
                <w:sz w:val="28"/>
                <w:szCs w:val="28"/>
              </w:rPr>
              <w:t>156,44</w:t>
            </w:r>
          </w:p>
        </w:tc>
      </w:tr>
      <w:tr w:rsidR="00B3776B" w:rsidRPr="00D168CA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6B" w:rsidRPr="00D168CA" w:rsidRDefault="00B3776B" w:rsidP="004B5AAB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8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6B" w:rsidRPr="00D168CA" w:rsidRDefault="00B3776B" w:rsidP="009520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8CA">
              <w:rPr>
                <w:rFonts w:ascii="Times New Roman" w:hAnsi="Times New Roman" w:cs="Times New Roman"/>
                <w:sz w:val="28"/>
                <w:szCs w:val="28"/>
              </w:rPr>
              <w:t>Гроб стандартный, строганный, из материалов толщиной 25-32 мм, обитый внутри и снаружи тканью х/б с подушкой из стружки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776B" w:rsidRPr="00D168CA" w:rsidRDefault="00B3776B" w:rsidP="004B5AAB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8CA">
              <w:rPr>
                <w:rFonts w:ascii="Times New Roman" w:hAnsi="Times New Roman" w:cs="Times New Roman"/>
                <w:sz w:val="28"/>
                <w:szCs w:val="28"/>
              </w:rPr>
              <w:t>2365,44</w:t>
            </w:r>
          </w:p>
        </w:tc>
      </w:tr>
      <w:tr w:rsidR="00B3776B" w:rsidRPr="00D168CA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6B" w:rsidRPr="00D168CA" w:rsidRDefault="00B3776B" w:rsidP="004B5AAB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8C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6B" w:rsidRPr="00D168CA" w:rsidRDefault="00B3776B" w:rsidP="009520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8CA">
              <w:rPr>
                <w:rFonts w:ascii="Times New Roman" w:hAnsi="Times New Roman" w:cs="Times New Roman"/>
                <w:sz w:val="28"/>
                <w:szCs w:val="28"/>
              </w:rPr>
              <w:t>Инвентарная табличка с указанием ФИО, даты рождения и смерти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776B" w:rsidRPr="00D168CA" w:rsidRDefault="00B3776B" w:rsidP="004B5AAB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8CA">
              <w:rPr>
                <w:rFonts w:ascii="Times New Roman" w:hAnsi="Times New Roman" w:cs="Times New Roman"/>
                <w:sz w:val="28"/>
                <w:szCs w:val="28"/>
              </w:rPr>
              <w:t>135,96</w:t>
            </w:r>
          </w:p>
        </w:tc>
      </w:tr>
      <w:tr w:rsidR="00B3776B" w:rsidRPr="00D168CA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6B" w:rsidRPr="00D168CA" w:rsidRDefault="00B3776B" w:rsidP="004B5AAB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8C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6B" w:rsidRPr="00D168CA" w:rsidRDefault="00B3776B" w:rsidP="009520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8CA">
              <w:rPr>
                <w:rFonts w:ascii="Times New Roman" w:hAnsi="Times New Roman" w:cs="Times New Roman"/>
                <w:sz w:val="28"/>
                <w:szCs w:val="28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776B" w:rsidRPr="00D168CA" w:rsidRDefault="00B3776B" w:rsidP="004B5AAB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8CA">
              <w:rPr>
                <w:rFonts w:ascii="Times New Roman" w:hAnsi="Times New Roman" w:cs="Times New Roman"/>
                <w:sz w:val="28"/>
                <w:szCs w:val="28"/>
              </w:rPr>
              <w:t>792,37</w:t>
            </w:r>
          </w:p>
        </w:tc>
      </w:tr>
      <w:tr w:rsidR="00B3776B" w:rsidRPr="00D168CA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6B" w:rsidRPr="00D168CA" w:rsidRDefault="00B3776B" w:rsidP="004B5AAB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8C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6B" w:rsidRPr="00D168CA" w:rsidRDefault="00B3776B" w:rsidP="009520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8CA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к месту захоронения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776B" w:rsidRPr="00D168CA" w:rsidRDefault="00B3776B" w:rsidP="004B5AAB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8CA">
              <w:rPr>
                <w:rFonts w:ascii="Times New Roman" w:hAnsi="Times New Roman" w:cs="Times New Roman"/>
                <w:sz w:val="28"/>
                <w:szCs w:val="28"/>
              </w:rPr>
              <w:t>967,81</w:t>
            </w:r>
          </w:p>
        </w:tc>
      </w:tr>
      <w:tr w:rsidR="00B3776B" w:rsidRPr="00D168CA">
        <w:trPr>
          <w:trHeight w:val="70"/>
        </w:trPr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6B" w:rsidRPr="00D168CA" w:rsidRDefault="00B3776B" w:rsidP="004B5AAB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8C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6B" w:rsidRPr="00D168CA" w:rsidRDefault="00B3776B" w:rsidP="009520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8CA">
              <w:rPr>
                <w:rFonts w:ascii="Times New Roman" w:hAnsi="Times New Roman" w:cs="Times New Roman"/>
                <w:sz w:val="28"/>
                <w:szCs w:val="28"/>
              </w:rPr>
              <w:t>Погребение умершего при рытье могилы экскаватором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776B" w:rsidRPr="00D168CA" w:rsidRDefault="00B3776B" w:rsidP="004B5AAB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8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776B" w:rsidRPr="00D168CA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6B" w:rsidRPr="00D168CA" w:rsidRDefault="00B3776B" w:rsidP="004B5AAB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8C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6B" w:rsidRPr="00D168CA" w:rsidRDefault="00B3776B" w:rsidP="009520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8CA">
              <w:rPr>
                <w:rFonts w:ascii="Times New Roman" w:hAnsi="Times New Roman" w:cs="Times New Roman"/>
                <w:sz w:val="28"/>
                <w:szCs w:val="28"/>
              </w:rPr>
              <w:t>Погребение умершего при рытье могилы вручную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776B" w:rsidRPr="00D168CA" w:rsidRDefault="00B3776B" w:rsidP="004B5AAB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8CA">
              <w:rPr>
                <w:rFonts w:ascii="Times New Roman" w:hAnsi="Times New Roman" w:cs="Times New Roman"/>
                <w:sz w:val="28"/>
                <w:szCs w:val="28"/>
              </w:rPr>
              <w:t>2545,26</w:t>
            </w:r>
          </w:p>
        </w:tc>
      </w:tr>
      <w:tr w:rsidR="00B3776B" w:rsidRPr="00D168CA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6B" w:rsidRPr="00D168CA" w:rsidRDefault="00B3776B" w:rsidP="004B5AAB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8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6B" w:rsidRPr="00D168CA" w:rsidRDefault="00B3776B" w:rsidP="004B5AAB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D168CA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776B" w:rsidRPr="00D168CA" w:rsidRDefault="00B3776B" w:rsidP="004B5AAB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6B" w:rsidRPr="00D168CA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6B" w:rsidRPr="00D168CA" w:rsidRDefault="00B3776B" w:rsidP="004B5AAB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8CA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6B" w:rsidRPr="00D168CA" w:rsidRDefault="00B3776B" w:rsidP="004B5AAB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D168CA">
              <w:rPr>
                <w:rFonts w:ascii="Times New Roman" w:hAnsi="Times New Roman" w:cs="Times New Roman"/>
                <w:sz w:val="28"/>
                <w:szCs w:val="28"/>
              </w:rPr>
              <w:t>при рытье могилы экскаватором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776B" w:rsidRPr="00D168CA" w:rsidRDefault="00B3776B" w:rsidP="004B5AAB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8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776B" w:rsidRPr="00D168CA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6B" w:rsidRPr="00D168CA" w:rsidRDefault="00B3776B" w:rsidP="004B5AAB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8CA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6B" w:rsidRPr="00D168CA" w:rsidRDefault="00B3776B" w:rsidP="004B5AAB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D168CA">
              <w:rPr>
                <w:rFonts w:ascii="Times New Roman" w:hAnsi="Times New Roman" w:cs="Times New Roman"/>
                <w:sz w:val="28"/>
                <w:szCs w:val="28"/>
              </w:rPr>
              <w:t>При рытье могилы вручную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776B" w:rsidRPr="00D168CA" w:rsidRDefault="00B3776B" w:rsidP="004B5AAB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8CA">
              <w:rPr>
                <w:rFonts w:ascii="Times New Roman" w:hAnsi="Times New Roman" w:cs="Times New Roman"/>
                <w:sz w:val="28"/>
                <w:szCs w:val="28"/>
              </w:rPr>
              <w:t>6963,28</w:t>
            </w:r>
          </w:p>
        </w:tc>
      </w:tr>
    </w:tbl>
    <w:p w:rsidR="00B3776B" w:rsidRDefault="00B3776B" w:rsidP="00AB7842">
      <w:pPr>
        <w:pStyle w:val="a1"/>
        <w:rPr>
          <w:rFonts w:ascii="Times New Roman" w:hAnsi="Times New Roman" w:cs="Times New Roman"/>
          <w:sz w:val="28"/>
          <w:szCs w:val="28"/>
        </w:rPr>
      </w:pPr>
    </w:p>
    <w:p w:rsidR="00B3776B" w:rsidRDefault="00B3776B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3776B" w:rsidRPr="004540DE" w:rsidRDefault="00B3776B" w:rsidP="00AB784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Маякского сельского</w:t>
      </w:r>
      <w:r w:rsidRPr="004540DE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B3776B" w:rsidRDefault="00B3776B" w:rsidP="00807477">
      <w:pPr>
        <w:ind w:firstLine="0"/>
      </w:pPr>
      <w:r w:rsidRPr="004540DE">
        <w:rPr>
          <w:rFonts w:ascii="Times New Roman" w:hAnsi="Times New Roman" w:cs="Times New Roman"/>
          <w:sz w:val="28"/>
          <w:szCs w:val="28"/>
        </w:rPr>
        <w:t>Отрадненского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А.М. Бардаков</w:t>
      </w:r>
    </w:p>
    <w:sectPr w:rsidR="00B3776B" w:rsidSect="008B4086">
      <w:headerReference w:type="default" r:id="rId9"/>
      <w:footerReference w:type="default" r:id="rId10"/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76B" w:rsidRDefault="00B3776B">
      <w:r>
        <w:separator/>
      </w:r>
    </w:p>
  </w:endnote>
  <w:endnote w:type="continuationSeparator" w:id="0">
    <w:p w:rsidR="00B3776B" w:rsidRDefault="00B37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76B" w:rsidRDefault="00B3776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76B" w:rsidRDefault="00B3776B">
      <w:r>
        <w:separator/>
      </w:r>
    </w:p>
  </w:footnote>
  <w:footnote w:type="continuationSeparator" w:id="0">
    <w:p w:rsidR="00B3776B" w:rsidRDefault="00B377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76B" w:rsidRDefault="00B3776B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D7C"/>
    <w:rsid w:val="00013AEA"/>
    <w:rsid w:val="00040095"/>
    <w:rsid w:val="00080911"/>
    <w:rsid w:val="00094BFE"/>
    <w:rsid w:val="000F2DC6"/>
    <w:rsid w:val="00102E1D"/>
    <w:rsid w:val="001B60A3"/>
    <w:rsid w:val="001C5B6B"/>
    <w:rsid w:val="001F765F"/>
    <w:rsid w:val="00260946"/>
    <w:rsid w:val="002621D8"/>
    <w:rsid w:val="00266583"/>
    <w:rsid w:val="00270D33"/>
    <w:rsid w:val="002E2700"/>
    <w:rsid w:val="002F52A6"/>
    <w:rsid w:val="00351AD5"/>
    <w:rsid w:val="00363DA8"/>
    <w:rsid w:val="00380DDF"/>
    <w:rsid w:val="003C2392"/>
    <w:rsid w:val="00405B4A"/>
    <w:rsid w:val="00440E6D"/>
    <w:rsid w:val="004425D4"/>
    <w:rsid w:val="004540DE"/>
    <w:rsid w:val="004B4534"/>
    <w:rsid w:val="004B5AAB"/>
    <w:rsid w:val="00503858"/>
    <w:rsid w:val="00504412"/>
    <w:rsid w:val="00561D4D"/>
    <w:rsid w:val="00564754"/>
    <w:rsid w:val="005B07E4"/>
    <w:rsid w:val="00602EA4"/>
    <w:rsid w:val="0064061A"/>
    <w:rsid w:val="00643ACC"/>
    <w:rsid w:val="00653522"/>
    <w:rsid w:val="00697830"/>
    <w:rsid w:val="006A6828"/>
    <w:rsid w:val="006B3842"/>
    <w:rsid w:val="006C481A"/>
    <w:rsid w:val="006F6ACE"/>
    <w:rsid w:val="007123FC"/>
    <w:rsid w:val="0074571D"/>
    <w:rsid w:val="00753078"/>
    <w:rsid w:val="007615BD"/>
    <w:rsid w:val="00767922"/>
    <w:rsid w:val="00780189"/>
    <w:rsid w:val="00792D9D"/>
    <w:rsid w:val="007B55FC"/>
    <w:rsid w:val="00807477"/>
    <w:rsid w:val="00847297"/>
    <w:rsid w:val="0085039E"/>
    <w:rsid w:val="00870C5E"/>
    <w:rsid w:val="0089340D"/>
    <w:rsid w:val="008A0DC2"/>
    <w:rsid w:val="008B4086"/>
    <w:rsid w:val="008D1B5D"/>
    <w:rsid w:val="00904E95"/>
    <w:rsid w:val="00944659"/>
    <w:rsid w:val="009462DB"/>
    <w:rsid w:val="0095201F"/>
    <w:rsid w:val="0095398D"/>
    <w:rsid w:val="009E0DF6"/>
    <w:rsid w:val="00A200F8"/>
    <w:rsid w:val="00A33BD8"/>
    <w:rsid w:val="00AB7842"/>
    <w:rsid w:val="00AE3CAD"/>
    <w:rsid w:val="00AF19E6"/>
    <w:rsid w:val="00AF2548"/>
    <w:rsid w:val="00B21BCA"/>
    <w:rsid w:val="00B3776B"/>
    <w:rsid w:val="00B45F41"/>
    <w:rsid w:val="00BB1AFB"/>
    <w:rsid w:val="00BB66EA"/>
    <w:rsid w:val="00BD026E"/>
    <w:rsid w:val="00BD600F"/>
    <w:rsid w:val="00BE19E7"/>
    <w:rsid w:val="00C061A1"/>
    <w:rsid w:val="00C10A12"/>
    <w:rsid w:val="00C147CA"/>
    <w:rsid w:val="00C77E78"/>
    <w:rsid w:val="00C92899"/>
    <w:rsid w:val="00CA2509"/>
    <w:rsid w:val="00CA4CCC"/>
    <w:rsid w:val="00CA7F9C"/>
    <w:rsid w:val="00CB2ABB"/>
    <w:rsid w:val="00D05316"/>
    <w:rsid w:val="00D168CA"/>
    <w:rsid w:val="00D32150"/>
    <w:rsid w:val="00D35EE6"/>
    <w:rsid w:val="00D71481"/>
    <w:rsid w:val="00D91B18"/>
    <w:rsid w:val="00D95004"/>
    <w:rsid w:val="00DA5628"/>
    <w:rsid w:val="00DC63BB"/>
    <w:rsid w:val="00DE0934"/>
    <w:rsid w:val="00DF0BCD"/>
    <w:rsid w:val="00E0011B"/>
    <w:rsid w:val="00E25DD6"/>
    <w:rsid w:val="00E660AA"/>
    <w:rsid w:val="00E92BA3"/>
    <w:rsid w:val="00ED5C81"/>
    <w:rsid w:val="00ED7F73"/>
    <w:rsid w:val="00F23351"/>
    <w:rsid w:val="00F313FC"/>
    <w:rsid w:val="00F402FC"/>
    <w:rsid w:val="00F63FB5"/>
    <w:rsid w:val="00F94FCA"/>
    <w:rsid w:val="00FA6D7C"/>
    <w:rsid w:val="00FA6DCD"/>
    <w:rsid w:val="00FA7B8E"/>
    <w:rsid w:val="00FF1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84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ипертекстовая ссылка"/>
    <w:basedOn w:val="DefaultParagraphFont"/>
    <w:uiPriority w:val="99"/>
    <w:rsid w:val="00AB7842"/>
    <w:rPr>
      <w:color w:val="auto"/>
    </w:rPr>
  </w:style>
  <w:style w:type="paragraph" w:customStyle="1" w:styleId="a0">
    <w:name w:val="Нормальный (таблица)"/>
    <w:basedOn w:val="Normal"/>
    <w:next w:val="Normal"/>
    <w:uiPriority w:val="99"/>
    <w:rsid w:val="00AB7842"/>
    <w:pPr>
      <w:ind w:firstLine="0"/>
    </w:pPr>
  </w:style>
  <w:style w:type="paragraph" w:customStyle="1" w:styleId="a1">
    <w:name w:val="Прижатый влево"/>
    <w:basedOn w:val="Normal"/>
    <w:next w:val="Normal"/>
    <w:uiPriority w:val="99"/>
    <w:rsid w:val="00AB7842"/>
    <w:pPr>
      <w:ind w:firstLine="0"/>
      <w:jc w:val="left"/>
    </w:pPr>
  </w:style>
  <w:style w:type="paragraph" w:styleId="NoSpacing">
    <w:name w:val="No Spacing"/>
    <w:uiPriority w:val="99"/>
    <w:qFormat/>
    <w:rsid w:val="00AB784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23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335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23840666&amp;sub=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?id=5870&amp;sub=90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86367&amp;sub=1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2</Pages>
  <Words>469</Words>
  <Characters>2678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Denis</cp:lastModifiedBy>
  <cp:revision>7</cp:revision>
  <cp:lastPrinted>2022-02-11T11:35:00Z</cp:lastPrinted>
  <dcterms:created xsi:type="dcterms:W3CDTF">2022-02-08T12:34:00Z</dcterms:created>
  <dcterms:modified xsi:type="dcterms:W3CDTF">2022-02-24T11:14:00Z</dcterms:modified>
</cp:coreProperties>
</file>